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6D4E" w14:textId="79C2B9B7" w:rsidR="00A143CC" w:rsidRPr="003E101E" w:rsidRDefault="00161F25" w:rsidP="005C162D">
      <w:pPr>
        <w:jc w:val="center"/>
        <w:rPr>
          <w:rFonts w:ascii="Arial Black" w:hAnsi="Arial Black"/>
          <w:b/>
          <w:bCs/>
          <w:color w:val="C4591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34991" wp14:editId="5A277E4C">
                <wp:simplePos x="0" y="0"/>
                <wp:positionH relativeFrom="column">
                  <wp:posOffset>2362200</wp:posOffset>
                </wp:positionH>
                <wp:positionV relativeFrom="paragraph">
                  <wp:posOffset>1476375</wp:posOffset>
                </wp:positionV>
                <wp:extent cx="1552575" cy="1162050"/>
                <wp:effectExtent l="0" t="0" r="0" b="0"/>
                <wp:wrapSquare wrapText="bothSides"/>
                <wp:docPr id="2485982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B5722" w14:textId="2FE3D4D0" w:rsidR="00311BC0" w:rsidRPr="0093756B" w:rsidRDefault="00161F25" w:rsidP="009375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7F984" wp14:editId="132D4F17">
                                  <wp:extent cx="2036445" cy="1984395"/>
                                  <wp:effectExtent l="0" t="0" r="1905" b="0"/>
                                  <wp:docPr id="322017757" name="Picture 7" descr="Photo fun knight holding a sward and a strawber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Photo fun knight holding a sward and a strawber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6445" cy="1984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F349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6pt;margin-top:116.25pt;width:122.25pt;height: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" filled="f" stroked="f">
                <v:textbox>
                  <w:txbxContent>
                    <w:p w14:paraId="48EB5722" w14:textId="2FE3D4D0" w:rsidR="00311BC0" w:rsidRPr="0093756B" w:rsidRDefault="00161F25" w:rsidP="0093756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67F984" wp14:editId="132D4F17">
                            <wp:extent cx="2036445" cy="1984395"/>
                            <wp:effectExtent l="0" t="0" r="1905" b="0"/>
                            <wp:docPr id="322017757" name="Picture 7" descr="Photo fun knight holding a sward and a strawber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Photo fun knight holding a sward and a strawber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6445" cy="1984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48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01B7C1" wp14:editId="52C80AEB">
                <wp:simplePos x="0" y="0"/>
                <wp:positionH relativeFrom="column">
                  <wp:posOffset>57150</wp:posOffset>
                </wp:positionH>
                <wp:positionV relativeFrom="paragraph">
                  <wp:posOffset>685800</wp:posOffset>
                </wp:positionV>
                <wp:extent cx="6858000" cy="790575"/>
                <wp:effectExtent l="19050" t="19050" r="19050" b="28575"/>
                <wp:wrapSquare wrapText="bothSides"/>
                <wp:docPr id="14188774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9057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E36C0A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DB82D" w14:textId="7C48BDB1" w:rsidR="00A52990" w:rsidRDefault="00311BC0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C340F">
                              <w:rPr>
                                <w:b/>
                                <w:szCs w:val="24"/>
                              </w:rPr>
                              <w:t xml:space="preserve">Variety of breakfast sandwiches, cereals, </w:t>
                            </w:r>
                            <w:proofErr w:type="gramStart"/>
                            <w:r w:rsidR="008C340F">
                              <w:rPr>
                                <w:b/>
                                <w:szCs w:val="24"/>
                              </w:rPr>
                              <w:t>pancakes</w:t>
                            </w:r>
                            <w:proofErr w:type="gramEnd"/>
                            <w:r w:rsidR="008C340F">
                              <w:rPr>
                                <w:b/>
                                <w:szCs w:val="24"/>
                              </w:rPr>
                              <w:t xml:space="preserve"> and whole grain donuts available daily</w:t>
                            </w:r>
                          </w:p>
                          <w:p w14:paraId="6ED6BF00" w14:textId="77777777" w:rsidR="006052F6" w:rsidRDefault="00A52990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Including juice, fresh fruit, and milk</w:t>
                            </w:r>
                            <w:r w:rsidR="006052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  <w:p w14:paraId="66667399" w14:textId="690DBE39" w:rsidR="006401C7" w:rsidRDefault="006401C7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Students must take a fruit and/or </w:t>
                            </w:r>
                            <w:r w:rsidR="00953FB2">
                              <w:rPr>
                                <w:b/>
                                <w:szCs w:val="24"/>
                              </w:rPr>
                              <w:t>veg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etable/j</w:t>
                            </w:r>
                            <w:r w:rsidR="00AC6A96">
                              <w:rPr>
                                <w:b/>
                                <w:szCs w:val="24"/>
                              </w:rPr>
                              <w:t>uice with their meal</w:t>
                            </w:r>
                          </w:p>
                          <w:p w14:paraId="4F03B320" w14:textId="39EDB21C" w:rsidR="00311BC0" w:rsidRPr="00656741" w:rsidRDefault="00311BC0" w:rsidP="006C503D">
                            <w:pPr>
                              <w:tabs>
                                <w:tab w:val="center" w:pos="990"/>
                                <w:tab w:val="center" w:pos="2970"/>
                                <w:tab w:val="center" w:pos="513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FBA9D7" w14:textId="77777777" w:rsidR="00311BC0" w:rsidRPr="00656741" w:rsidRDefault="00311BC0" w:rsidP="00656741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01B7C1" id="Text Box 1" o:spid="_x0000_s1027" type="#_x0000_t202" style="position:absolute;left:0;text-align:left;margin-left:4.5pt;margin-top:54pt;width:540pt;height:6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" fillcolor="#fbd4b4" strokecolor="#e36c0a" strokeweight="3pt">
                <v:stroke dashstyle="dash"/>
                <v:textbox inset=",7.2pt,,7.2pt">
                  <w:txbxContent>
                    <w:p w14:paraId="2CCDB82D" w14:textId="7C48BDB1" w:rsidR="00A52990" w:rsidRDefault="00311BC0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b/>
                          <w:szCs w:val="24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8C340F">
                        <w:rPr>
                          <w:b/>
                          <w:szCs w:val="24"/>
                        </w:rPr>
                        <w:t xml:space="preserve">Variety of breakfast sandwiches, cereals, </w:t>
                      </w:r>
                      <w:proofErr w:type="gramStart"/>
                      <w:r w:rsidR="008C340F">
                        <w:rPr>
                          <w:b/>
                          <w:szCs w:val="24"/>
                        </w:rPr>
                        <w:t>pancakes</w:t>
                      </w:r>
                      <w:proofErr w:type="gramEnd"/>
                      <w:r w:rsidR="008C340F">
                        <w:rPr>
                          <w:b/>
                          <w:szCs w:val="24"/>
                        </w:rPr>
                        <w:t xml:space="preserve"> and whole grain donuts available daily</w:t>
                      </w:r>
                    </w:p>
                    <w:p w14:paraId="6ED6BF00" w14:textId="77777777" w:rsidR="006052F6" w:rsidRDefault="00A52990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Including juice, fresh fruit, and milk</w:t>
                      </w:r>
                      <w:r w:rsidR="006052F6">
                        <w:rPr>
                          <w:b/>
                          <w:szCs w:val="24"/>
                        </w:rPr>
                        <w:t xml:space="preserve"> </w:t>
                      </w:r>
                    </w:p>
                    <w:p w14:paraId="66667399" w14:textId="690DBE39" w:rsidR="006401C7" w:rsidRDefault="006401C7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Students must take a fruit and/or </w:t>
                      </w:r>
                      <w:r w:rsidR="00953FB2">
                        <w:rPr>
                          <w:b/>
                          <w:szCs w:val="24"/>
                        </w:rPr>
                        <w:t>veg</w:t>
                      </w:r>
                      <w:r>
                        <w:rPr>
                          <w:b/>
                          <w:szCs w:val="24"/>
                        </w:rPr>
                        <w:t>etable/j</w:t>
                      </w:r>
                      <w:r w:rsidR="00AC6A96">
                        <w:rPr>
                          <w:b/>
                          <w:szCs w:val="24"/>
                        </w:rPr>
                        <w:t xml:space="preserve">uice with their </w:t>
                      </w:r>
                      <w:proofErr w:type="gramStart"/>
                      <w:r w:rsidR="00AC6A96">
                        <w:rPr>
                          <w:b/>
                          <w:szCs w:val="24"/>
                        </w:rPr>
                        <w:t>meal</w:t>
                      </w:r>
                      <w:proofErr w:type="gramEnd"/>
                    </w:p>
                    <w:p w14:paraId="4F03B320" w14:textId="39EDB21C" w:rsidR="00311BC0" w:rsidRPr="00656741" w:rsidRDefault="00311BC0" w:rsidP="006C503D">
                      <w:pPr>
                        <w:tabs>
                          <w:tab w:val="center" w:pos="990"/>
                          <w:tab w:val="center" w:pos="2970"/>
                          <w:tab w:val="center" w:pos="513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5BFBA9D7" w14:textId="77777777" w:rsidR="00311BC0" w:rsidRPr="00656741" w:rsidRDefault="00311BC0" w:rsidP="00656741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48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0186A0" wp14:editId="16A3DAFB">
                <wp:simplePos x="0" y="0"/>
                <wp:positionH relativeFrom="column">
                  <wp:posOffset>2676525</wp:posOffset>
                </wp:positionH>
                <wp:positionV relativeFrom="paragraph">
                  <wp:posOffset>495300</wp:posOffset>
                </wp:positionV>
                <wp:extent cx="1714500" cy="190500"/>
                <wp:effectExtent l="19050" t="19050" r="19050" b="19050"/>
                <wp:wrapSquare wrapText="bothSides"/>
                <wp:docPr id="1203506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90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E36C0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571F9" w14:textId="77777777" w:rsidR="00311BC0" w:rsidRPr="003D330C" w:rsidRDefault="00D93F5A" w:rsidP="005C162D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D330C">
                              <w:rPr>
                                <w:b/>
                                <w:i/>
                                <w:color w:val="FFFFFF"/>
                                <w:szCs w:val="24"/>
                              </w:rPr>
                              <w:t xml:space="preserve"> </w:t>
                            </w:r>
                            <w:r w:rsidR="009726E6">
                              <w:rPr>
                                <w:b/>
                                <w:i/>
                                <w:color w:val="FFFFFF"/>
                                <w:szCs w:val="2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0186A0" id="Text Box 2" o:spid="_x0000_s1028" type="#_x0000_t202" style="position:absolute;left:0;text-align:left;margin-left:210.75pt;margin-top:39pt;width:13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" fillcolor="#fabf8f" strokecolor="#e36c0a" strokeweight="3pt">
                <v:stroke dashstyle="1 1"/>
                <v:textbox inset="0,0,0,0">
                  <w:txbxContent>
                    <w:p w14:paraId="6C4571F9" w14:textId="77777777" w:rsidR="00311BC0" w:rsidRPr="003D330C" w:rsidRDefault="00D93F5A" w:rsidP="005C162D">
                      <w:pPr>
                        <w:jc w:val="center"/>
                        <w:rPr>
                          <w:b/>
                          <w:i/>
                          <w:color w:val="FFFFFF"/>
                          <w:sz w:val="28"/>
                          <w:szCs w:val="28"/>
                        </w:rPr>
                      </w:pPr>
                      <w:r w:rsidRPr="003D330C">
                        <w:rPr>
                          <w:b/>
                          <w:i/>
                          <w:color w:val="FFFFFF"/>
                          <w:szCs w:val="24"/>
                        </w:rPr>
                        <w:t xml:space="preserve"> </w:t>
                      </w:r>
                      <w:r w:rsidR="009726E6">
                        <w:rPr>
                          <w:b/>
                          <w:i/>
                          <w:color w:val="FFFFFF"/>
                          <w:szCs w:val="24"/>
                        </w:rPr>
                        <w:t>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16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65A19" wp14:editId="7A9D81CA">
                <wp:simplePos x="0" y="0"/>
                <wp:positionH relativeFrom="column">
                  <wp:posOffset>1423035</wp:posOffset>
                </wp:positionH>
                <wp:positionV relativeFrom="paragraph">
                  <wp:posOffset>8372475</wp:posOffset>
                </wp:positionV>
                <wp:extent cx="4343400" cy="321945"/>
                <wp:effectExtent l="19050" t="19050" r="19050" b="20955"/>
                <wp:wrapSquare wrapText="bothSides"/>
                <wp:docPr id="15453448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19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E36C0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0B737" w14:textId="4DA1CE91" w:rsidR="00311BC0" w:rsidRPr="000777FC" w:rsidRDefault="00D93F5A" w:rsidP="00705082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777FC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62F3" w:rsidRPr="00BE7B7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Milk Choice Available Daily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965A19" id="Text Box 13" o:spid="_x0000_s1029" type="#_x0000_t202" style="position:absolute;left:0;text-align:left;margin-left:112.05pt;margin-top:659.25pt;width:342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" fillcolor="#fabf8f" strokecolor="#e36c0a" strokeweight="3pt">
                <v:stroke dashstyle="1 1"/>
                <v:textbox inset="0,0,0,0">
                  <w:txbxContent>
                    <w:p w14:paraId="06B0B737" w14:textId="4DA1CE91" w:rsidR="00311BC0" w:rsidRPr="000777FC" w:rsidRDefault="00D93F5A" w:rsidP="00705082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0777FC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 w:rsidR="004A62F3" w:rsidRPr="00BE7B7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Milk Choice Available 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1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73E43" wp14:editId="05B9DF2F">
                <wp:simplePos x="0" y="0"/>
                <wp:positionH relativeFrom="column">
                  <wp:posOffset>114300</wp:posOffset>
                </wp:positionH>
                <wp:positionV relativeFrom="paragraph">
                  <wp:posOffset>8639175</wp:posOffset>
                </wp:positionV>
                <wp:extent cx="6858000" cy="647700"/>
                <wp:effectExtent l="19050" t="19050" r="28575" b="19050"/>
                <wp:wrapSquare wrapText="bothSides"/>
                <wp:docPr id="151820667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95B02" w14:textId="2A2A1228" w:rsidR="00311BC0" w:rsidRDefault="00311BC0" w:rsidP="009E1B30">
                            <w:pPr>
                              <w:tabs>
                                <w:tab w:val="left" w:pos="720"/>
                                <w:tab w:val="left" w:pos="2700"/>
                                <w:tab w:val="left" w:pos="4500"/>
                                <w:tab w:val="left" w:pos="6840"/>
                                <w:tab w:val="left" w:pos="9270"/>
                              </w:tabs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A52990">
                              <w:rPr>
                                <w:b/>
                                <w:sz w:val="22"/>
                                <w:szCs w:val="22"/>
                              </w:rPr>
                              <w:t>Menu subject to change without notice</w:t>
                            </w:r>
                            <w:r w:rsidR="00204B6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Cooler Daily Specials: Chef Salad, Taco Sala</w:t>
                            </w:r>
                            <w:r w:rsidR="00623EC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d, Spicy </w:t>
                            </w:r>
                          </w:p>
                          <w:p w14:paraId="056725C4" w14:textId="691D423A" w:rsidR="00A52990" w:rsidRPr="00A52990" w:rsidRDefault="00A52990" w:rsidP="009E1B30">
                            <w:pPr>
                              <w:tabs>
                                <w:tab w:val="left" w:pos="720"/>
                                <w:tab w:val="left" w:pos="2700"/>
                                <w:tab w:val="left" w:pos="4500"/>
                                <w:tab w:val="left" w:pos="6840"/>
                                <w:tab w:val="left" w:pos="9270"/>
                              </w:tabs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This institution is an equal opportunity provider</w:t>
                            </w:r>
                            <w:r w:rsidR="00623EC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Chicken Salad, Turkey, or </w:t>
                            </w:r>
                            <w:r w:rsidR="00BE7B7F">
                              <w:rPr>
                                <w:b/>
                                <w:sz w:val="22"/>
                                <w:szCs w:val="22"/>
                              </w:rPr>
                              <w:t>Ham Salad</w:t>
                            </w:r>
                          </w:p>
                          <w:p w14:paraId="4155198B" w14:textId="77777777" w:rsidR="00311BC0" w:rsidRPr="00656741" w:rsidRDefault="00311BC0" w:rsidP="009E1B30">
                            <w:pPr>
                              <w:tabs>
                                <w:tab w:val="center" w:pos="990"/>
                                <w:tab w:val="center" w:pos="2970"/>
                                <w:tab w:val="center" w:pos="504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93F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573E43" id="Text Box 12" o:spid="_x0000_s1030" type="#_x0000_t202" style="position:absolute;left:0;text-align:left;margin-left:9pt;margin-top:680.25pt;width:540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" filled="f" strokecolor="#e36c0a" strokeweight="3pt">
                <v:stroke dashstyle="dash"/>
                <v:textbox inset=",7.2pt,,7.2pt">
                  <w:txbxContent>
                    <w:p w14:paraId="06E95B02" w14:textId="2A2A1228" w:rsidR="00311BC0" w:rsidRDefault="00311BC0" w:rsidP="009E1B30">
                      <w:pPr>
                        <w:tabs>
                          <w:tab w:val="left" w:pos="720"/>
                          <w:tab w:val="left" w:pos="2700"/>
                          <w:tab w:val="left" w:pos="4500"/>
                          <w:tab w:val="left" w:pos="6840"/>
                          <w:tab w:val="left" w:pos="9270"/>
                        </w:tabs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="00A52990">
                        <w:rPr>
                          <w:b/>
                          <w:sz w:val="22"/>
                          <w:szCs w:val="22"/>
                        </w:rPr>
                        <w:t>Menu subject to change without notice</w:t>
                      </w:r>
                      <w:r w:rsidR="00204B65">
                        <w:rPr>
                          <w:b/>
                          <w:sz w:val="22"/>
                          <w:szCs w:val="22"/>
                        </w:rPr>
                        <w:t xml:space="preserve">                   Cooler Daily Specials: Chef Salad, Taco Sala</w:t>
                      </w:r>
                      <w:r w:rsidR="00623EC9">
                        <w:rPr>
                          <w:b/>
                          <w:sz w:val="22"/>
                          <w:szCs w:val="22"/>
                        </w:rPr>
                        <w:t xml:space="preserve">d, Spicy </w:t>
                      </w:r>
                    </w:p>
                    <w:p w14:paraId="056725C4" w14:textId="691D423A" w:rsidR="00A52990" w:rsidRPr="00A52990" w:rsidRDefault="00A52990" w:rsidP="009E1B30">
                      <w:pPr>
                        <w:tabs>
                          <w:tab w:val="left" w:pos="720"/>
                          <w:tab w:val="left" w:pos="2700"/>
                          <w:tab w:val="left" w:pos="4500"/>
                          <w:tab w:val="left" w:pos="6840"/>
                          <w:tab w:val="left" w:pos="9270"/>
                        </w:tabs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This institution is an equal opportunity provider</w:t>
                      </w:r>
                      <w:r w:rsidR="00623EC9">
                        <w:rPr>
                          <w:b/>
                          <w:sz w:val="22"/>
                          <w:szCs w:val="22"/>
                        </w:rPr>
                        <w:t xml:space="preserve">                Chicken Salad, Turkey, or </w:t>
                      </w:r>
                      <w:r w:rsidR="00BE7B7F">
                        <w:rPr>
                          <w:b/>
                          <w:sz w:val="22"/>
                          <w:szCs w:val="22"/>
                        </w:rPr>
                        <w:t>Ham Salad</w:t>
                      </w:r>
                    </w:p>
                    <w:p w14:paraId="4155198B" w14:textId="77777777" w:rsidR="00311BC0" w:rsidRPr="00656741" w:rsidRDefault="00311BC0" w:rsidP="009E1B30">
                      <w:pPr>
                        <w:tabs>
                          <w:tab w:val="center" w:pos="990"/>
                          <w:tab w:val="center" w:pos="2970"/>
                          <w:tab w:val="center" w:pos="504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D93F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B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EC67D" wp14:editId="76244D2C">
                <wp:simplePos x="0" y="0"/>
                <wp:positionH relativeFrom="column">
                  <wp:posOffset>51435</wp:posOffset>
                </wp:positionH>
                <wp:positionV relativeFrom="paragraph">
                  <wp:posOffset>3152140</wp:posOffset>
                </wp:positionV>
                <wp:extent cx="2171700" cy="2279015"/>
                <wp:effectExtent l="19050" t="19050" r="19050" b="26035"/>
                <wp:wrapSquare wrapText="bothSides"/>
                <wp:docPr id="20016114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79015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D18D0" w14:textId="6538FE38" w:rsidR="00822753" w:rsidRDefault="00852B3D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Hotdog/Hamburger Bar</w:t>
                            </w:r>
                            <w:r w:rsidR="00D93F5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EDC2B8" w14:textId="7D3B1225" w:rsidR="009726E6" w:rsidRDefault="009726E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3CC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Fries or Tator Tots</w:t>
                            </w:r>
                          </w:p>
                          <w:p w14:paraId="4A3ABBB1" w14:textId="1A2DD565" w:rsidR="003D3CC6" w:rsidRDefault="003D3CC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Soup</w:t>
                            </w:r>
                          </w:p>
                          <w:p w14:paraId="68C09B52" w14:textId="5B84F346" w:rsidR="00DD44BD" w:rsidRDefault="00DD44BD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Variety of Vegetable Toppings</w:t>
                            </w:r>
                          </w:p>
                          <w:p w14:paraId="563D7CBA" w14:textId="40A06767" w:rsidR="00DF69DE" w:rsidRDefault="00DF69DE" w:rsidP="00F160C0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70B96BB9" w14:textId="40F6E766" w:rsidR="009726E6" w:rsidRDefault="009726E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46678CB" w14:textId="7860AF09" w:rsidR="009726E6" w:rsidRDefault="00D12B67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7DD7D" wp14:editId="53788405">
                                  <wp:extent cx="1797803" cy="1104900"/>
                                  <wp:effectExtent l="0" t="0" r="0" b="0"/>
                                  <wp:docPr id="3" name="Picture 2" descr="A cartoon hot dog with a grill and a spatula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A cartoon hot dog with a grill and a spatula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473" cy="1106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34BC78" w14:textId="0DAC17A0" w:rsidR="009726E6" w:rsidRDefault="009726E6" w:rsidP="00822753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023911F5" w14:textId="0010C7E8" w:rsidR="009F478F" w:rsidRPr="00311BC0" w:rsidRDefault="009F478F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AEC67D" id="Text Box 6" o:spid="_x0000_s1031" type="#_x0000_t202" style="position:absolute;left:0;text-align:left;margin-left:4.05pt;margin-top:248.2pt;width:171pt;height:1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" filled="f" strokecolor="#e36c0a" strokeweight="3.25pt">
                <v:stroke dashstyle="1 1" joinstyle="round" endcap="round"/>
                <v:textbox inset=",7.2pt,,7.2pt">
                  <w:txbxContent>
                    <w:p w14:paraId="6D3D18D0" w14:textId="6538FE38" w:rsidR="00822753" w:rsidRDefault="00852B3D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Hotdog/Hamburger Bar</w:t>
                      </w:r>
                      <w:r w:rsidR="00D93F5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EDC2B8" w14:textId="7D3B1225" w:rsidR="009726E6" w:rsidRDefault="009726E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3D3CC6">
                        <w:rPr>
                          <w:b/>
                          <w:i/>
                          <w:sz w:val="22"/>
                          <w:szCs w:val="22"/>
                        </w:rPr>
                        <w:t>Fries or Tator Tots</w:t>
                      </w:r>
                    </w:p>
                    <w:p w14:paraId="4A3ABBB1" w14:textId="1A2DD565" w:rsidR="003D3CC6" w:rsidRDefault="003D3CC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Soup</w:t>
                      </w:r>
                    </w:p>
                    <w:p w14:paraId="68C09B52" w14:textId="5B84F346" w:rsidR="00DD44BD" w:rsidRDefault="00DD44BD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Variety of Vegetable Toppings</w:t>
                      </w:r>
                    </w:p>
                    <w:p w14:paraId="563D7CBA" w14:textId="40A06767" w:rsidR="00DF69DE" w:rsidRDefault="00DF69DE" w:rsidP="00F160C0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70B96BB9" w14:textId="40F6E766" w:rsidR="009726E6" w:rsidRDefault="009726E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146678CB" w14:textId="7860AF09" w:rsidR="009726E6" w:rsidRDefault="00D12B67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27DD7D" wp14:editId="53788405">
                            <wp:extent cx="1797803" cy="1104900"/>
                            <wp:effectExtent l="0" t="0" r="0" b="0"/>
                            <wp:docPr id="3" name="Picture 2" descr="A cartoon hot dog with a grill and a spatula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A cartoon hot dog with a grill and a spatula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473" cy="1106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34BC78" w14:textId="0DAC17A0" w:rsidR="009726E6" w:rsidRDefault="009726E6" w:rsidP="00822753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023911F5" w14:textId="0010C7E8" w:rsidR="009F478F" w:rsidRPr="00311BC0" w:rsidRDefault="009F478F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5C4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A1027AF" wp14:editId="56E67E47">
                <wp:simplePos x="0" y="0"/>
                <wp:positionH relativeFrom="column">
                  <wp:posOffset>2451735</wp:posOffset>
                </wp:positionH>
                <wp:positionV relativeFrom="paragraph">
                  <wp:posOffset>5734050</wp:posOffset>
                </wp:positionV>
                <wp:extent cx="2171700" cy="2514600"/>
                <wp:effectExtent l="19050" t="19050" r="19050" b="19050"/>
                <wp:wrapSquare wrapText="bothSides"/>
                <wp:docPr id="160842447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14600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23857" w14:textId="77777777" w:rsidR="009415F7" w:rsidRPr="00311BC0" w:rsidRDefault="00D93F5A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B83E24" w14:textId="77777777" w:rsidR="009415F7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Italian Bar</w:t>
                            </w:r>
                          </w:p>
                          <w:p w14:paraId="1734D16F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Spaghetti with Meat Sauce</w:t>
                            </w:r>
                          </w:p>
                          <w:p w14:paraId="60534772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Chicken Alfredo</w:t>
                            </w:r>
                          </w:p>
                          <w:p w14:paraId="4770E7F1" w14:textId="25E570CE" w:rsidR="000E1869" w:rsidRDefault="000E1869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Macaroni &amp; Cheese</w:t>
                            </w:r>
                          </w:p>
                          <w:p w14:paraId="75E8BC20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Garlic Toast</w:t>
                            </w:r>
                          </w:p>
                          <w:p w14:paraId="196A50E6" w14:textId="50E20D1C" w:rsidR="009F478F" w:rsidRDefault="009726E6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Bosco Stick</w:t>
                            </w:r>
                            <w:r w:rsidR="009F478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with sauce</w:t>
                            </w:r>
                          </w:p>
                          <w:p w14:paraId="7C85FE0C" w14:textId="60A84821" w:rsidR="009726E6" w:rsidRPr="009726E6" w:rsidRDefault="00F650BE" w:rsidP="009415F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D4D43" wp14:editId="157911B0">
                                  <wp:extent cx="1924050" cy="1323975"/>
                                  <wp:effectExtent l="0" t="0" r="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1027AF" id="Text Box 34" o:spid="_x0000_s1032" type="#_x0000_t202" style="position:absolute;left:0;text-align:left;margin-left:193.05pt;margin-top:451.5pt;width:171pt;height:19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" filled="f" strokecolor="#e36c0a" strokeweight="3.25pt">
                <v:stroke dashstyle="1 1" joinstyle="round" endcap="round"/>
                <v:textbox inset=",7.2pt,,7.2pt">
                  <w:txbxContent>
                    <w:p w14:paraId="2A823857" w14:textId="77777777" w:rsidR="009415F7" w:rsidRPr="00311BC0" w:rsidRDefault="00D93F5A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B83E24" w14:textId="77777777" w:rsidR="009415F7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Italian Bar</w:t>
                      </w:r>
                    </w:p>
                    <w:p w14:paraId="1734D16F" w14:textId="77777777" w:rsidR="009726E6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Spaghetti with Meat Sauce</w:t>
                      </w:r>
                    </w:p>
                    <w:p w14:paraId="60534772" w14:textId="77777777" w:rsidR="009726E6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Chicken Alfredo</w:t>
                      </w:r>
                    </w:p>
                    <w:p w14:paraId="4770E7F1" w14:textId="25E570CE" w:rsidR="000E1869" w:rsidRDefault="000E1869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Macaroni &amp; Cheese</w:t>
                      </w:r>
                    </w:p>
                    <w:p w14:paraId="75E8BC20" w14:textId="77777777" w:rsidR="009726E6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Garlic Toast</w:t>
                      </w:r>
                    </w:p>
                    <w:p w14:paraId="196A50E6" w14:textId="50E20D1C" w:rsidR="009F478F" w:rsidRDefault="009726E6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</w:rPr>
                        <w:t>Bosco Stick</w:t>
                      </w:r>
                      <w:r w:rsidR="009F478F">
                        <w:rPr>
                          <w:b/>
                          <w:bCs/>
                          <w:i/>
                          <w:iCs/>
                          <w:sz w:val="20"/>
                        </w:rPr>
                        <w:t xml:space="preserve"> with sauce</w:t>
                      </w:r>
                    </w:p>
                    <w:p w14:paraId="7C85FE0C" w14:textId="60A84821" w:rsidR="009726E6" w:rsidRPr="009726E6" w:rsidRDefault="00F650BE" w:rsidP="009415F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D4D43" wp14:editId="157911B0">
                            <wp:extent cx="1924050" cy="1323975"/>
                            <wp:effectExtent l="0" t="0" r="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463C3B2" wp14:editId="7625C470">
                <wp:simplePos x="0" y="0"/>
                <wp:positionH relativeFrom="column">
                  <wp:posOffset>4852035</wp:posOffset>
                </wp:positionH>
                <wp:positionV relativeFrom="paragraph">
                  <wp:posOffset>5895975</wp:posOffset>
                </wp:positionV>
                <wp:extent cx="2314575" cy="2755265"/>
                <wp:effectExtent l="22860" t="19050" r="15240" b="16510"/>
                <wp:wrapSquare wrapText="bothSides"/>
                <wp:docPr id="19234986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755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CDF76" w14:textId="2BD59F17" w:rsidR="00567A3D" w:rsidRDefault="00567A3D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Variety of homemade pizzas</w:t>
                            </w:r>
                          </w:p>
                          <w:p w14:paraId="4BC5EB93" w14:textId="7A2EA214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To go Salads, subs, wraps</w:t>
                            </w:r>
                          </w:p>
                          <w:p w14:paraId="02EB3F7F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Chicken Sandwich</w:t>
                            </w:r>
                          </w:p>
                          <w:p w14:paraId="6914E1C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Chicken Nuggets/Tenders</w:t>
                            </w:r>
                          </w:p>
                          <w:p w14:paraId="1663CAD5" w14:textId="5F9B3A3F" w:rsidR="0089142E" w:rsidRDefault="0089142E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Bosco Sticks</w:t>
                            </w:r>
                          </w:p>
                          <w:p w14:paraId="6126C1EC" w14:textId="709F0D06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CE16760" w14:textId="0B66A20A" w:rsidR="009F478F" w:rsidRPr="009415F7" w:rsidRDefault="0079428C" w:rsidP="00B621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30B75" wp14:editId="0F632AE9">
                                  <wp:extent cx="1609725" cy="1457325"/>
                                  <wp:effectExtent l="0" t="0" r="9525" b="9525"/>
                                  <wp:docPr id="1188537135" name="Picture 3" descr="A cartoon pizza with a face and hand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8537135" name="Picture 3" descr="A cartoon pizza with a face and hand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63C3B2" id="Text Box 32" o:spid="_x0000_s1033" type="#_x0000_t202" style="position:absolute;left:0;text-align:left;margin-left:382.05pt;margin-top:464.25pt;width:182.25pt;height:216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" filled="f" strokecolor="#fbd4b4" strokeweight="2.25pt">
                <v:textbox inset=",7.2pt,,7.2pt">
                  <w:txbxContent>
                    <w:p w14:paraId="6A0CDF76" w14:textId="2BD59F17" w:rsidR="00567A3D" w:rsidRDefault="00567A3D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Variety of homemade pizzas</w:t>
                      </w:r>
                    </w:p>
                    <w:p w14:paraId="4BC5EB93" w14:textId="7A2EA214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To go Salads, subs, wraps</w:t>
                      </w:r>
                    </w:p>
                    <w:p w14:paraId="02EB3F7F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Chicken Sandwich</w:t>
                      </w:r>
                    </w:p>
                    <w:p w14:paraId="6914E1C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Chicken Nuggets/Tenders</w:t>
                      </w:r>
                    </w:p>
                    <w:p w14:paraId="1663CAD5" w14:textId="5F9B3A3F" w:rsidR="0089142E" w:rsidRDefault="0089142E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Bosco Sticks</w:t>
                      </w:r>
                    </w:p>
                    <w:p w14:paraId="6126C1EC" w14:textId="709F0D06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2CE16760" w14:textId="0B66A20A" w:rsidR="009F478F" w:rsidRPr="009415F7" w:rsidRDefault="0079428C" w:rsidP="00B621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630B75" wp14:editId="0F632AE9">
                            <wp:extent cx="1609725" cy="1457325"/>
                            <wp:effectExtent l="0" t="0" r="9525" b="9525"/>
                            <wp:docPr id="1188537135" name="Picture 3" descr="A cartoon pizza with a face and hand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8537135" name="Picture 3" descr="A cartoon pizza with a face and hand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4FE12" wp14:editId="7872191E">
                <wp:simplePos x="0" y="0"/>
                <wp:positionH relativeFrom="column">
                  <wp:posOffset>9525</wp:posOffset>
                </wp:positionH>
                <wp:positionV relativeFrom="paragraph">
                  <wp:posOffset>5817235</wp:posOffset>
                </wp:positionV>
                <wp:extent cx="2143125" cy="2469515"/>
                <wp:effectExtent l="19050" t="16510" r="19050" b="19050"/>
                <wp:wrapSquare wrapText="bothSides"/>
                <wp:docPr id="9662374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469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B7C8E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Featured Bowls</w:t>
                            </w:r>
                          </w:p>
                          <w:p w14:paraId="29C6227D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Popcorn Chicken</w:t>
                            </w:r>
                          </w:p>
                          <w:p w14:paraId="3125D327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Creamy Mashed Potatoes</w:t>
                            </w:r>
                          </w:p>
                          <w:p w14:paraId="13224C6C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Golden Corn</w:t>
                            </w:r>
                          </w:p>
                          <w:p w14:paraId="25DA8921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Gravy</w:t>
                            </w:r>
                          </w:p>
                          <w:p w14:paraId="4BCB6BD0" w14:textId="471FC39A" w:rsidR="00311BC0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Shredded Cheese</w:t>
                            </w:r>
                            <w:r w:rsidR="00D93F5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9FBC18" w14:textId="77777777" w:rsidR="009F478F" w:rsidRDefault="009F478F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117AA8B" w14:textId="63F3B440" w:rsidR="009F478F" w:rsidRPr="009415F7" w:rsidRDefault="00193265" w:rsidP="00B6217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56F35D" wp14:editId="496F1618">
                                  <wp:extent cx="1932305" cy="1095548"/>
                                  <wp:effectExtent l="0" t="0" r="0" b="9525"/>
                                  <wp:docPr id="5" name="Picture 4" descr="Close-up of a chicken tac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Close-up of a chicken tac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305" cy="1095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14FE12" id="Text Box 19" o:spid="_x0000_s1034" type="#_x0000_t202" style="position:absolute;left:0;text-align:left;margin-left:.75pt;margin-top:458.05pt;width:168.75pt;height:19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" filled="f" strokecolor="#fbd4b4" strokeweight="2.25pt">
                <v:textbox inset=",7.2pt,,7.2pt">
                  <w:txbxContent>
                    <w:p w14:paraId="2D5B7C8E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Featured Bowls</w:t>
                      </w:r>
                    </w:p>
                    <w:p w14:paraId="29C6227D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Popcorn Chicken</w:t>
                      </w:r>
                    </w:p>
                    <w:p w14:paraId="3125D327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Creamy Mashed Potatoes</w:t>
                      </w:r>
                    </w:p>
                    <w:p w14:paraId="13224C6C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Golden Corn</w:t>
                      </w:r>
                    </w:p>
                    <w:p w14:paraId="25DA8921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Gravy</w:t>
                      </w:r>
                    </w:p>
                    <w:p w14:paraId="4BCB6BD0" w14:textId="471FC39A" w:rsidR="00311BC0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Shredded Cheese</w:t>
                      </w:r>
                      <w:r w:rsidR="00D93F5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9FBC18" w14:textId="77777777" w:rsidR="009F478F" w:rsidRDefault="009F478F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14:paraId="3117AA8B" w14:textId="63F3B440" w:rsidR="009F478F" w:rsidRPr="009415F7" w:rsidRDefault="00193265" w:rsidP="00B6217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56F35D" wp14:editId="496F1618">
                            <wp:extent cx="1932305" cy="1095548"/>
                            <wp:effectExtent l="0" t="0" r="0" b="9525"/>
                            <wp:docPr id="5" name="Picture 4" descr="Close-up of a chicken tac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Close-up of a chicken tac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305" cy="1095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E0F1DE" wp14:editId="38526ADE">
                <wp:simplePos x="0" y="0"/>
                <wp:positionH relativeFrom="column">
                  <wp:posOffset>4743450</wp:posOffset>
                </wp:positionH>
                <wp:positionV relativeFrom="paragraph">
                  <wp:posOffset>3057525</wp:posOffset>
                </wp:positionV>
                <wp:extent cx="2171700" cy="2378075"/>
                <wp:effectExtent l="28575" t="28575" r="28575" b="22225"/>
                <wp:wrapSquare wrapText="bothSides"/>
                <wp:docPr id="21429480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78075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AD14C" w14:textId="77777777" w:rsidR="00822753" w:rsidRPr="00311BC0" w:rsidRDefault="00D93F5A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2C0DD4" w14:textId="77777777" w:rsidR="00822753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Stir Fry</w:t>
                            </w:r>
                          </w:p>
                          <w:p w14:paraId="601B40DA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Orange Chicken</w:t>
                            </w:r>
                          </w:p>
                          <w:p w14:paraId="1093C5F0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Teriyaki Chicken</w:t>
                            </w:r>
                          </w:p>
                          <w:p w14:paraId="101D3A65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Brown Rice</w:t>
                            </w:r>
                          </w:p>
                          <w:p w14:paraId="4C55DCA1" w14:textId="77777777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Stir Fry Vegetables</w:t>
                            </w:r>
                          </w:p>
                          <w:p w14:paraId="14FDDF36" w14:textId="0D0C786E" w:rsidR="009726E6" w:rsidRDefault="009726E6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Fortune Cookie</w:t>
                            </w:r>
                          </w:p>
                          <w:p w14:paraId="3274B9F3" w14:textId="7C77E419" w:rsidR="009F478F" w:rsidRPr="009726E6" w:rsidRDefault="00F650BE" w:rsidP="008227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A4E68" wp14:editId="2A68404F">
                                  <wp:extent cx="2028825" cy="1076325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E0F1DE" id="Text Box 31" o:spid="_x0000_s1035" type="#_x0000_t202" style="position:absolute;left:0;text-align:left;margin-left:373.5pt;margin-top:240.75pt;width:171pt;height:18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" filled="f" strokecolor="#e36c0a" strokeweight="3.25pt">
                <v:stroke dashstyle="1 1" joinstyle="round" endcap="round"/>
                <v:textbox inset=",7.2pt,,7.2pt">
                  <w:txbxContent>
                    <w:p w14:paraId="0FAAD14C" w14:textId="77777777" w:rsidR="00822753" w:rsidRPr="00311BC0" w:rsidRDefault="00D93F5A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2C0DD4" w14:textId="77777777" w:rsidR="00822753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Stir Fry</w:t>
                      </w:r>
                    </w:p>
                    <w:p w14:paraId="601B40DA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Orange Chicken</w:t>
                      </w:r>
                    </w:p>
                    <w:p w14:paraId="1093C5F0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Teriyaki Chicken</w:t>
                      </w:r>
                    </w:p>
                    <w:p w14:paraId="101D3A65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Brown Rice</w:t>
                      </w:r>
                    </w:p>
                    <w:p w14:paraId="4C55DCA1" w14:textId="77777777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Stir Fry Vegetables</w:t>
                      </w:r>
                    </w:p>
                    <w:p w14:paraId="14FDDF36" w14:textId="0D0C786E" w:rsidR="009726E6" w:rsidRDefault="009726E6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Fortune Cookie</w:t>
                      </w:r>
                    </w:p>
                    <w:p w14:paraId="3274B9F3" w14:textId="7C77E419" w:rsidR="009F478F" w:rsidRPr="009726E6" w:rsidRDefault="00F650BE" w:rsidP="008227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EA4E68" wp14:editId="2A68404F">
                            <wp:extent cx="2028825" cy="1076325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ABBA3F" wp14:editId="73E0F040">
                <wp:simplePos x="0" y="0"/>
                <wp:positionH relativeFrom="column">
                  <wp:posOffset>2337435</wp:posOffset>
                </wp:positionH>
                <wp:positionV relativeFrom="paragraph">
                  <wp:posOffset>2895600</wp:posOffset>
                </wp:positionV>
                <wp:extent cx="2286000" cy="2593340"/>
                <wp:effectExtent l="22860" t="19050" r="15240" b="16510"/>
                <wp:wrapSquare wrapText="bothSides"/>
                <wp:docPr id="836340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93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51D37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Taco Bar</w:t>
                            </w:r>
                          </w:p>
                          <w:p w14:paraId="28FE97FB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Wet Burritos</w:t>
                            </w:r>
                          </w:p>
                          <w:p w14:paraId="4A19393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Taco Meat</w:t>
                            </w:r>
                          </w:p>
                          <w:p w14:paraId="44B50CA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Fajita Chicken </w:t>
                            </w:r>
                          </w:p>
                          <w:p w14:paraId="70B377C6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Cheese Sauce</w:t>
                            </w:r>
                          </w:p>
                          <w:p w14:paraId="3006D29A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Queso </w:t>
                            </w:r>
                          </w:p>
                          <w:p w14:paraId="10CA3889" w14:textId="77777777" w:rsidR="009726E6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Tortilla Chips</w:t>
                            </w:r>
                          </w:p>
                          <w:p w14:paraId="38E7AA66" w14:textId="73F66086" w:rsidR="009415F7" w:rsidRDefault="009726E6" w:rsidP="009415F7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Refried/Black Beans</w:t>
                            </w:r>
                            <w:r w:rsidR="00D93F5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E1E034" w14:textId="3BA13A5F" w:rsidR="009F478F" w:rsidRPr="009415F7" w:rsidRDefault="00F650BE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53787" wp14:editId="18923252">
                                  <wp:extent cx="2076450" cy="1019175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ABBA3F" id="Text Box 33" o:spid="_x0000_s1036" type="#_x0000_t202" style="position:absolute;left:0;text-align:left;margin-left:184.05pt;margin-top:228pt;width:180pt;height:204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" filled="f" strokecolor="#fabf8f" strokeweight="2.25pt">
                <v:textbox inset=",7.2pt,,7.2pt">
                  <w:txbxContent>
                    <w:p w14:paraId="54C51D37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Taco Bar</w:t>
                      </w:r>
                    </w:p>
                    <w:p w14:paraId="28FE97FB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Wet Burritos</w:t>
                      </w:r>
                    </w:p>
                    <w:p w14:paraId="4A19393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Taco Meat</w:t>
                      </w:r>
                    </w:p>
                    <w:p w14:paraId="44B50CA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Fajita Chicken </w:t>
                      </w:r>
                    </w:p>
                    <w:p w14:paraId="70B377C6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Cheese Sauce</w:t>
                      </w:r>
                    </w:p>
                    <w:p w14:paraId="3006D29A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Queso </w:t>
                      </w:r>
                    </w:p>
                    <w:p w14:paraId="10CA3889" w14:textId="77777777" w:rsidR="009726E6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Tortilla Chips</w:t>
                      </w:r>
                    </w:p>
                    <w:p w14:paraId="38E7AA66" w14:textId="73F66086" w:rsidR="009415F7" w:rsidRDefault="009726E6" w:rsidP="009415F7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Refried/Black Beans</w:t>
                      </w:r>
                      <w:r w:rsidR="00D93F5A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E1E034" w14:textId="3BA13A5F" w:rsidR="009F478F" w:rsidRPr="009415F7" w:rsidRDefault="00F650BE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753787" wp14:editId="18923252">
                            <wp:extent cx="2076450" cy="1019175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A3370" wp14:editId="2EB9267E">
                <wp:simplePos x="0" y="0"/>
                <wp:positionH relativeFrom="column">
                  <wp:posOffset>2451735</wp:posOffset>
                </wp:positionH>
                <wp:positionV relativeFrom="paragraph">
                  <wp:posOffset>8147050</wp:posOffset>
                </wp:positionV>
                <wp:extent cx="2057400" cy="253365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25336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05928AF0" w14:textId="77777777" w:rsidR="00311BC0" w:rsidRPr="000777FC" w:rsidRDefault="00D93F5A" w:rsidP="006208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5A3370" id="_x0000_s1037" type="#_x0000_t202" style="position:absolute;left:0;text-align:left;margin-left:193.05pt;margin-top:641.5pt;width:162pt;height:1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" filled="f" stroked="f" strokeweight="3pt">
                <v:textbox inset="0,0,0,0">
                  <w:txbxContent>
                    <w:p w14:paraId="05928AF0" w14:textId="77777777" w:rsidR="00311BC0" w:rsidRPr="000777FC" w:rsidRDefault="00D93F5A" w:rsidP="0062089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</w:pPr>
                      <w:r w:rsidRPr="000777FC"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441E1" wp14:editId="483C1D43">
                <wp:simplePos x="0" y="0"/>
                <wp:positionH relativeFrom="column">
                  <wp:posOffset>2680335</wp:posOffset>
                </wp:positionH>
                <wp:positionV relativeFrom="paragraph">
                  <wp:posOffset>5546090</wp:posOffset>
                </wp:positionV>
                <wp:extent cx="1714500" cy="281940"/>
                <wp:effectExtent l="22860" t="21590" r="24765" b="20320"/>
                <wp:wrapSquare wrapText="bothSides"/>
                <wp:docPr id="2529832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44A76" w14:textId="77777777" w:rsidR="00311BC0" w:rsidRPr="000777FC" w:rsidRDefault="009726E6" w:rsidP="00620894">
                            <w:pPr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4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7441E1" id="Text Box 24" o:spid="_x0000_s1038" type="#_x0000_t202" style="position:absolute;left:0;text-align:left;margin-left:211.05pt;margin-top:436.7pt;width:13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" fillcolor="#e36c0a" strokecolor="#fbd4b4" strokeweight="3pt">
                <v:textbox inset="0,0,0,0">
                  <w:txbxContent>
                    <w:p w14:paraId="3D844A76" w14:textId="77777777" w:rsidR="00311BC0" w:rsidRPr="000777FC" w:rsidRDefault="009726E6" w:rsidP="00620894">
                      <w:pPr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Cs w:val="24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F4157" wp14:editId="443DBBFF">
                <wp:simplePos x="0" y="0"/>
                <wp:positionH relativeFrom="column">
                  <wp:posOffset>165735</wp:posOffset>
                </wp:positionH>
                <wp:positionV relativeFrom="paragraph">
                  <wp:posOffset>2830830</wp:posOffset>
                </wp:positionV>
                <wp:extent cx="1943100" cy="281940"/>
                <wp:effectExtent l="22860" t="20955" r="24765" b="20955"/>
                <wp:wrapSquare wrapText="bothSides"/>
                <wp:docPr id="4074832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5BE2" w14:textId="77777777" w:rsidR="00311BC0" w:rsidRPr="000777FC" w:rsidRDefault="009726E6" w:rsidP="009E1B30">
                            <w:pPr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4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CF4157" id="Text Box 14" o:spid="_x0000_s1039" type="#_x0000_t202" style="position:absolute;left:0;text-align:left;margin-left:13.05pt;margin-top:222.9pt;width:153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" fillcolor="#e36c0a" strokecolor="#fabf8f" strokeweight="3pt">
                <v:textbox inset="0,0,0,0">
                  <w:txbxContent>
                    <w:p w14:paraId="57455BE2" w14:textId="77777777" w:rsidR="00311BC0" w:rsidRPr="000777FC" w:rsidRDefault="009726E6" w:rsidP="009E1B30">
                      <w:pPr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Cs w:val="24"/>
                        </w:rPr>
                        <w:t>Monday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A5522" wp14:editId="35F2DD82">
                <wp:simplePos x="0" y="0"/>
                <wp:positionH relativeFrom="column">
                  <wp:posOffset>4966335</wp:posOffset>
                </wp:positionH>
                <wp:positionV relativeFrom="paragraph">
                  <wp:posOffset>2856865</wp:posOffset>
                </wp:positionV>
                <wp:extent cx="1714500" cy="281940"/>
                <wp:effectExtent l="22860" t="27940" r="24765" b="23495"/>
                <wp:wrapSquare wrapText="bothSides"/>
                <wp:docPr id="19037286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381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561F0" w14:textId="77777777" w:rsidR="00311BC0" w:rsidRPr="000777FC" w:rsidRDefault="009726E6" w:rsidP="009E1B30">
                            <w:pPr>
                              <w:jc w:val="center"/>
                              <w:rPr>
                                <w:b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Cs w:val="24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0A5522" id="Text Box 17" o:spid="_x0000_s1040" type="#_x0000_t202" style="position:absolute;left:0;text-align:left;margin-left:391.05pt;margin-top:224.95pt;width:135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" fillcolor="#e36c0a" strokecolor="#fabf8f" strokeweight="3pt">
                <v:textbox inset="0,0,0,0">
                  <w:txbxContent>
                    <w:p w14:paraId="0B5561F0" w14:textId="77777777" w:rsidR="00311BC0" w:rsidRPr="000777FC" w:rsidRDefault="009726E6" w:rsidP="009E1B30">
                      <w:pPr>
                        <w:jc w:val="center"/>
                        <w:rPr>
                          <w:b/>
                          <w:color w:val="FFFFFF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Cs w:val="24"/>
                        </w:rPr>
                        <w:t>Wednesday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0F1D6" wp14:editId="2B742A7F">
                <wp:simplePos x="0" y="0"/>
                <wp:positionH relativeFrom="column">
                  <wp:posOffset>622935</wp:posOffset>
                </wp:positionH>
                <wp:positionV relativeFrom="paragraph">
                  <wp:posOffset>5546090</wp:posOffset>
                </wp:positionV>
                <wp:extent cx="1028700" cy="281940"/>
                <wp:effectExtent l="22860" t="21590" r="24765" b="20320"/>
                <wp:wrapSquare wrapText="bothSides"/>
                <wp:docPr id="21402009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19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8118" w14:textId="77777777" w:rsidR="00311BC0" w:rsidRPr="000777FC" w:rsidRDefault="009726E6" w:rsidP="00620894">
                            <w:pPr>
                              <w:jc w:val="center"/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>Thursday</w:t>
                            </w:r>
                            <w:r w:rsidR="00D93F5A" w:rsidRPr="000777FC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70F1D6" id="Text Box 26" o:spid="_x0000_s1041" type="#_x0000_t202" style="position:absolute;left:0;text-align:left;margin-left:49.05pt;margin-top:436.7pt;width:81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" fillcolor="#fbd4b4" strokecolor="#e36c0a" strokeweight="3pt">
                <v:textbox inset="0,0,0,0">
                  <w:txbxContent>
                    <w:p w14:paraId="04908118" w14:textId="77777777" w:rsidR="00311BC0" w:rsidRPr="000777FC" w:rsidRDefault="009726E6" w:rsidP="00620894">
                      <w:pPr>
                        <w:jc w:val="center"/>
                        <w:rPr>
                          <w:b/>
                          <w:bCs/>
                          <w:color w:val="4F62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4F6228"/>
                          <w:szCs w:val="24"/>
                        </w:rPr>
                        <w:t>Thursday</w:t>
                      </w:r>
                      <w:r w:rsidR="00D93F5A" w:rsidRPr="000777FC">
                        <w:rPr>
                          <w:b/>
                          <w:bCs/>
                          <w:color w:val="4F6228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A7B95" wp14:editId="0E1A0D2B">
                <wp:simplePos x="0" y="0"/>
                <wp:positionH relativeFrom="column">
                  <wp:posOffset>4966335</wp:posOffset>
                </wp:positionH>
                <wp:positionV relativeFrom="paragraph">
                  <wp:posOffset>5546090</wp:posOffset>
                </wp:positionV>
                <wp:extent cx="1714500" cy="281940"/>
                <wp:effectExtent l="22860" t="21590" r="24765" b="20320"/>
                <wp:wrapSquare wrapText="bothSides"/>
                <wp:docPr id="12186058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4360" w14:textId="77777777" w:rsidR="00311BC0" w:rsidRPr="000777FC" w:rsidRDefault="00D93F5A" w:rsidP="00620894">
                            <w:pPr>
                              <w:jc w:val="center"/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 xml:space="preserve"> </w:t>
                            </w:r>
                            <w:r w:rsidR="009726E6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>Daily Specials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FA7B95" id="Text Box 27" o:spid="_x0000_s1042" type="#_x0000_t202" style="position:absolute;left:0;text-align:left;margin-left:391.05pt;margin-top:436.7pt;width:135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" fillcolor="#fbd4b4" strokecolor="#e36c0a" strokeweight="3pt">
                <v:textbox inset="0,0,0,0">
                  <w:txbxContent>
                    <w:p w14:paraId="607E4360" w14:textId="77777777" w:rsidR="00311BC0" w:rsidRPr="000777FC" w:rsidRDefault="00D93F5A" w:rsidP="00620894">
                      <w:pPr>
                        <w:jc w:val="center"/>
                        <w:rPr>
                          <w:b/>
                          <w:bCs/>
                          <w:color w:val="4F6228"/>
                          <w:szCs w:val="24"/>
                        </w:rPr>
                      </w:pPr>
                      <w:r w:rsidRPr="000777FC">
                        <w:rPr>
                          <w:b/>
                          <w:bCs/>
                          <w:color w:val="4F6228"/>
                          <w:szCs w:val="24"/>
                        </w:rPr>
                        <w:t xml:space="preserve"> </w:t>
                      </w:r>
                      <w:r w:rsidR="009726E6">
                        <w:rPr>
                          <w:b/>
                          <w:bCs/>
                          <w:color w:val="4F6228"/>
                          <w:szCs w:val="24"/>
                        </w:rPr>
                        <w:t>Daily Specials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3B8A1" wp14:editId="25154E77">
                <wp:simplePos x="0" y="0"/>
                <wp:positionH relativeFrom="column">
                  <wp:posOffset>2451735</wp:posOffset>
                </wp:positionH>
                <wp:positionV relativeFrom="paragraph">
                  <wp:posOffset>2688590</wp:posOffset>
                </wp:positionV>
                <wp:extent cx="2057400" cy="281940"/>
                <wp:effectExtent l="22860" t="21590" r="24765" b="20320"/>
                <wp:wrapSquare wrapText="bothSides"/>
                <wp:docPr id="4429470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19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A64F2" w14:textId="77777777" w:rsidR="00311BC0" w:rsidRPr="000777FC" w:rsidRDefault="00D93F5A" w:rsidP="009E1B30">
                            <w:pPr>
                              <w:jc w:val="center"/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 xml:space="preserve"> </w:t>
                            </w:r>
                            <w:r w:rsidR="009726E6">
                              <w:rPr>
                                <w:b/>
                                <w:bCs/>
                                <w:color w:val="4F6228"/>
                                <w:szCs w:val="24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63B8A1" id="Text Box 16" o:spid="_x0000_s1043" type="#_x0000_t202" style="position:absolute;left:0;text-align:left;margin-left:193.05pt;margin-top:211.7pt;width:16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" fillcolor="#fabf8f" strokecolor="#e36c0a" strokeweight="3pt">
                <v:textbox inset="0,0,0,0">
                  <w:txbxContent>
                    <w:p w14:paraId="795A64F2" w14:textId="77777777" w:rsidR="00311BC0" w:rsidRPr="000777FC" w:rsidRDefault="00D93F5A" w:rsidP="009E1B30">
                      <w:pPr>
                        <w:jc w:val="center"/>
                        <w:rPr>
                          <w:b/>
                          <w:bCs/>
                          <w:color w:val="4F6228"/>
                          <w:szCs w:val="24"/>
                        </w:rPr>
                      </w:pPr>
                      <w:r w:rsidRPr="000777FC">
                        <w:rPr>
                          <w:b/>
                          <w:bCs/>
                          <w:color w:val="4F6228"/>
                          <w:szCs w:val="24"/>
                        </w:rPr>
                        <w:t xml:space="preserve"> </w:t>
                      </w:r>
                      <w:r w:rsidR="009726E6">
                        <w:rPr>
                          <w:b/>
                          <w:bCs/>
                          <w:color w:val="4F6228"/>
                          <w:szCs w:val="24"/>
                        </w:rPr>
                        <w:t>Tuesday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B7735" wp14:editId="1CD32010">
                <wp:simplePos x="0" y="0"/>
                <wp:positionH relativeFrom="column">
                  <wp:posOffset>4852035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22860" t="21590" r="15240" b="16510"/>
                <wp:wrapSquare wrapText="bothSides"/>
                <wp:docPr id="3917905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D9B68" w14:textId="77777777" w:rsidR="00311BC0" w:rsidRPr="0093756B" w:rsidRDefault="00D93F5A" w:rsidP="0093756B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 xml:space="preserve">  </w:t>
                            </w:r>
                          </w:p>
                          <w:p w14:paraId="2F2FB51B" w14:textId="55D38C73" w:rsidR="00311BC0" w:rsidRPr="00A52990" w:rsidRDefault="00A52990" w:rsidP="007050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Fresh fruit and vegetable bar available daily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0B7735" id="Text Box 5" o:spid="_x0000_s1044" type="#_x0000_t202" style="position:absolute;left:0;text-align:left;margin-left:382.05pt;margin-top:139.7pt;width:153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" filled="f" strokecolor="#fabf8f" strokeweight="2.25pt">
                <v:textbox>
                  <w:txbxContent>
                    <w:p w14:paraId="50AD9B68" w14:textId="77777777" w:rsidR="00311BC0" w:rsidRPr="0093756B" w:rsidRDefault="00D93F5A" w:rsidP="0093756B">
                      <w:pPr>
                        <w:jc w:val="center"/>
                        <w:rPr>
                          <w:spacing w:val="-8"/>
                        </w:rPr>
                      </w:pPr>
                      <w:r>
                        <w:rPr>
                          <w:b/>
                          <w:spacing w:val="-8"/>
                        </w:rPr>
                        <w:t xml:space="preserve">  </w:t>
                      </w:r>
                    </w:p>
                    <w:p w14:paraId="2F2FB51B" w14:textId="55D38C73" w:rsidR="00311BC0" w:rsidRPr="00A52990" w:rsidRDefault="00A52990" w:rsidP="007050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Fresh fruit and vegetable bar available 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0B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E8E51F" wp14:editId="5FDE8ECE">
                <wp:simplePos x="0" y="0"/>
                <wp:positionH relativeFrom="column">
                  <wp:posOffset>165735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22860" t="21590" r="15240" b="16510"/>
                <wp:wrapTopAndBottom/>
                <wp:docPr id="762711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BF129A" w14:textId="1BECF8B8" w:rsidR="00311BC0" w:rsidRPr="0093756B" w:rsidRDefault="005A7BA0" w:rsidP="0093756B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>Breakfast and lunch free to all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E8E51F" id="Text Box 3" o:spid="_x0000_s1045" type="#_x0000_t202" style="position:absolute;left:0;text-align:left;margin-left:13.05pt;margin-top:139.7pt;width:153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" filled="f" strokecolor="#fabf8f" strokeweight="2.25pt">
                <v:textbox>
                  <w:txbxContent>
                    <w:p w14:paraId="40BF129A" w14:textId="1BECF8B8" w:rsidR="00311BC0" w:rsidRPr="0093756B" w:rsidRDefault="005A7BA0" w:rsidP="0093756B">
                      <w:pPr>
                        <w:jc w:val="center"/>
                        <w:rPr>
                          <w:spacing w:val="-8"/>
                        </w:rPr>
                      </w:pPr>
                      <w:r>
                        <w:rPr>
                          <w:b/>
                          <w:spacing w:val="-8"/>
                        </w:rPr>
                        <w:t>Breakfast and lunch free to all students.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93F5A" w:rsidRPr="000777FC">
        <w:rPr>
          <w:rFonts w:ascii="Arial Black" w:hAnsi="Arial Black"/>
          <w:b/>
          <w:bCs/>
          <w:color w:val="9BBB59"/>
          <w:sz w:val="56"/>
          <w:szCs w:val="56"/>
        </w:rPr>
        <w:t xml:space="preserve"> </w:t>
      </w:r>
      <w:r w:rsidR="003602E4">
        <w:rPr>
          <w:rFonts w:ascii="Arial Black" w:hAnsi="Arial Black"/>
          <w:b/>
          <w:bCs/>
          <w:color w:val="C45911"/>
          <w:sz w:val="48"/>
          <w:szCs w:val="48"/>
        </w:rPr>
        <w:t xml:space="preserve">Waverly </w:t>
      </w:r>
      <w:r w:rsidR="00A143CC" w:rsidRPr="003E101E">
        <w:rPr>
          <w:rFonts w:ascii="Arial Black" w:hAnsi="Arial Black"/>
          <w:b/>
          <w:bCs/>
          <w:color w:val="C45911"/>
          <w:sz w:val="48"/>
          <w:szCs w:val="48"/>
        </w:rPr>
        <w:t>Secondary</w:t>
      </w:r>
      <w:r w:rsidR="009726E6" w:rsidRPr="003E101E">
        <w:rPr>
          <w:rFonts w:ascii="Arial Black" w:hAnsi="Arial Black"/>
          <w:b/>
          <w:bCs/>
          <w:color w:val="C45911"/>
          <w:sz w:val="48"/>
          <w:szCs w:val="48"/>
        </w:rPr>
        <w:t xml:space="preserve"> Menu</w:t>
      </w:r>
      <w:r w:rsidR="00946B43" w:rsidRPr="003E101E">
        <w:rPr>
          <w:rFonts w:ascii="Arial Black" w:hAnsi="Arial Black"/>
          <w:b/>
          <w:bCs/>
          <w:color w:val="C45911"/>
          <w:sz w:val="48"/>
          <w:szCs w:val="48"/>
        </w:rPr>
        <w:t xml:space="preserve"> </w:t>
      </w:r>
      <w:r w:rsidR="003E101E" w:rsidRPr="003E101E">
        <w:rPr>
          <w:rFonts w:ascii="Arial Black" w:hAnsi="Arial Black"/>
          <w:b/>
          <w:bCs/>
          <w:color w:val="C45911"/>
          <w:sz w:val="48"/>
          <w:szCs w:val="48"/>
        </w:rPr>
        <w:t>202</w:t>
      </w:r>
      <w:r w:rsidR="001F4AA0">
        <w:rPr>
          <w:rFonts w:ascii="Arial Black" w:hAnsi="Arial Black"/>
          <w:b/>
          <w:bCs/>
          <w:color w:val="C45911"/>
          <w:sz w:val="48"/>
          <w:szCs w:val="48"/>
        </w:rPr>
        <w:t>4-</w:t>
      </w:r>
      <w:r w:rsidR="00D054B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FC4576" wp14:editId="5B8780D4">
                <wp:simplePos x="0" y="0"/>
                <wp:positionH relativeFrom="page">
                  <wp:align>left</wp:align>
                </wp:positionH>
                <wp:positionV relativeFrom="paragraph">
                  <wp:posOffset>7407275</wp:posOffset>
                </wp:positionV>
                <wp:extent cx="7429500" cy="1895475"/>
                <wp:effectExtent l="0" t="0" r="0" b="9525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429500" cy="18954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B97F59D" w14:textId="77777777" w:rsidR="00311BC0" w:rsidRPr="000777FC" w:rsidRDefault="00D93F5A" w:rsidP="0045377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</w:pPr>
                            <w:r w:rsidRPr="000777FC">
                              <w:rPr>
                                <w:b/>
                                <w:bCs/>
                                <w:i/>
                                <w:iCs/>
                                <w:color w:val="4F6228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FC4576" id="_x0000_s1046" type="#_x0000_t202" style="position:absolute;left:0;text-align:left;margin-left:0;margin-top:583.25pt;width:585pt;height:149.2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" filled="f" stroked="f" strokeweight="3pt">
                <v:textbox inset="0,0,0,0">
                  <w:txbxContent>
                    <w:p w14:paraId="3B97F59D" w14:textId="77777777" w:rsidR="00311BC0" w:rsidRPr="000777FC" w:rsidRDefault="00D93F5A" w:rsidP="0045377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</w:pPr>
                      <w:r w:rsidRPr="000777FC">
                        <w:rPr>
                          <w:b/>
                          <w:bCs/>
                          <w:i/>
                          <w:iCs/>
                          <w:color w:val="4F6228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F4AA0">
        <w:rPr>
          <w:rFonts w:ascii="Arial Black" w:hAnsi="Arial Black"/>
          <w:b/>
          <w:bCs/>
          <w:color w:val="C45911"/>
          <w:sz w:val="48"/>
          <w:szCs w:val="48"/>
        </w:rPr>
        <w:t>25</w:t>
      </w:r>
    </w:p>
    <w:sectPr w:rsidR="00A143CC" w:rsidRPr="003E101E" w:rsidSect="001D1F40">
      <w:pgSz w:w="12240" w:h="15840"/>
      <w:pgMar w:top="360" w:right="720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A0"/>
    <w:rsid w:val="000015C4"/>
    <w:rsid w:val="000572E7"/>
    <w:rsid w:val="000777FC"/>
    <w:rsid w:val="000D5995"/>
    <w:rsid w:val="000E1869"/>
    <w:rsid w:val="00121D2A"/>
    <w:rsid w:val="00161F25"/>
    <w:rsid w:val="00193265"/>
    <w:rsid w:val="001D1F40"/>
    <w:rsid w:val="001F4AA0"/>
    <w:rsid w:val="00204B65"/>
    <w:rsid w:val="002075FB"/>
    <w:rsid w:val="00240035"/>
    <w:rsid w:val="002662C2"/>
    <w:rsid w:val="00272441"/>
    <w:rsid w:val="00296C9E"/>
    <w:rsid w:val="00311BC0"/>
    <w:rsid w:val="00353852"/>
    <w:rsid w:val="003602E4"/>
    <w:rsid w:val="003D330C"/>
    <w:rsid w:val="003D3CC6"/>
    <w:rsid w:val="003E101E"/>
    <w:rsid w:val="003E6442"/>
    <w:rsid w:val="004269B3"/>
    <w:rsid w:val="0045377D"/>
    <w:rsid w:val="00465E9A"/>
    <w:rsid w:val="004A62F3"/>
    <w:rsid w:val="004D0FDF"/>
    <w:rsid w:val="004E4793"/>
    <w:rsid w:val="004F1075"/>
    <w:rsid w:val="00556CBE"/>
    <w:rsid w:val="00567A3D"/>
    <w:rsid w:val="005A7BA0"/>
    <w:rsid w:val="005C162D"/>
    <w:rsid w:val="005D534E"/>
    <w:rsid w:val="006052F6"/>
    <w:rsid w:val="00614931"/>
    <w:rsid w:val="00620894"/>
    <w:rsid w:val="00623EC9"/>
    <w:rsid w:val="006401C7"/>
    <w:rsid w:val="0065048B"/>
    <w:rsid w:val="00656741"/>
    <w:rsid w:val="0066519E"/>
    <w:rsid w:val="006740F7"/>
    <w:rsid w:val="00680C3F"/>
    <w:rsid w:val="00696046"/>
    <w:rsid w:val="00696970"/>
    <w:rsid w:val="006C503D"/>
    <w:rsid w:val="00705082"/>
    <w:rsid w:val="00720175"/>
    <w:rsid w:val="007850C1"/>
    <w:rsid w:val="0079428C"/>
    <w:rsid w:val="00822753"/>
    <w:rsid w:val="00852B3D"/>
    <w:rsid w:val="0089142E"/>
    <w:rsid w:val="008C340F"/>
    <w:rsid w:val="0093756B"/>
    <w:rsid w:val="009415F7"/>
    <w:rsid w:val="00946B43"/>
    <w:rsid w:val="00953FB2"/>
    <w:rsid w:val="00954123"/>
    <w:rsid w:val="009726E6"/>
    <w:rsid w:val="00987B51"/>
    <w:rsid w:val="009E1B30"/>
    <w:rsid w:val="009F478F"/>
    <w:rsid w:val="00A143CC"/>
    <w:rsid w:val="00A52990"/>
    <w:rsid w:val="00AC6A96"/>
    <w:rsid w:val="00B02019"/>
    <w:rsid w:val="00B163F8"/>
    <w:rsid w:val="00B6217F"/>
    <w:rsid w:val="00B82D28"/>
    <w:rsid w:val="00B9316E"/>
    <w:rsid w:val="00BE7B7F"/>
    <w:rsid w:val="00C4056C"/>
    <w:rsid w:val="00C40CB5"/>
    <w:rsid w:val="00CC112F"/>
    <w:rsid w:val="00D054B0"/>
    <w:rsid w:val="00D12B67"/>
    <w:rsid w:val="00D93F5A"/>
    <w:rsid w:val="00DD44BD"/>
    <w:rsid w:val="00DD7908"/>
    <w:rsid w:val="00DF69DE"/>
    <w:rsid w:val="00E114D4"/>
    <w:rsid w:val="00EA6963"/>
    <w:rsid w:val="00EF22D3"/>
    <w:rsid w:val="00EF28A8"/>
    <w:rsid w:val="00EF7801"/>
    <w:rsid w:val="00F160C0"/>
    <w:rsid w:val="00F650BE"/>
    <w:rsid w:val="00F65AC6"/>
    <w:rsid w:val="00F70799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AD8228"/>
  <w14:defaultImageDpi w14:val="300"/>
  <w15:chartTrackingRefBased/>
  <w15:docId w15:val="{8CAB9BCA-042F-4EFD-B857-0050F4B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F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53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image" Target="media/image7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ainner\Downloads\secondary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36E596-3664-104E-9186-095E83B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C:\Users\lvainner\Downloads\secondary menu.dot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Food Service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Marie Vainner</dc:creator>
  <cp:keywords/>
  <cp:lastModifiedBy>Linda Vainner</cp:lastModifiedBy>
  <cp:revision>2</cp:revision>
  <cp:lastPrinted>2024-06-11T14:53:00Z</cp:lastPrinted>
  <dcterms:created xsi:type="dcterms:W3CDTF">2024-07-02T14:41:00Z</dcterms:created>
  <dcterms:modified xsi:type="dcterms:W3CDTF">2024-07-02T14:41:00Z</dcterms:modified>
</cp:coreProperties>
</file>