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2075B" w14:textId="04C10D1E" w:rsidR="000D5995" w:rsidRPr="00272441" w:rsidRDefault="00B9316E" w:rsidP="005C162D">
      <w:pPr>
        <w:jc w:val="center"/>
        <w:rPr>
          <w:rFonts w:ascii="Arial Black" w:hAnsi="Arial Black"/>
          <w:b/>
          <w:bCs/>
          <w:color w:val="C45911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965A19" wp14:editId="7A9D81CA">
                <wp:simplePos x="0" y="0"/>
                <wp:positionH relativeFrom="column">
                  <wp:posOffset>1423035</wp:posOffset>
                </wp:positionH>
                <wp:positionV relativeFrom="paragraph">
                  <wp:posOffset>8372475</wp:posOffset>
                </wp:positionV>
                <wp:extent cx="4343400" cy="321945"/>
                <wp:effectExtent l="19050" t="19050" r="19050" b="20955"/>
                <wp:wrapSquare wrapText="bothSides"/>
                <wp:docPr id="15453448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2194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38100">
                          <a:solidFill>
                            <a:srgbClr val="E36C0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0B737" w14:textId="4DA1CE91" w:rsidR="00311BC0" w:rsidRPr="000777FC" w:rsidRDefault="00D93F5A" w:rsidP="00705082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777FC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62F3" w:rsidRPr="00BE7B7F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Milk Choice Available Daily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65A1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12.05pt;margin-top:659.25pt;width:342pt;height:2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" fillcolor="#fabf8f" strokecolor="#e36c0a" strokeweight="3pt">
                <v:stroke dashstyle="1 1"/>
                <v:textbox inset="0,0,0,0">
                  <w:txbxContent>
                    <w:p w14:paraId="06B0B737" w14:textId="4DA1CE91" w:rsidR="00311BC0" w:rsidRPr="000777FC" w:rsidRDefault="00D93F5A" w:rsidP="00705082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777FC">
                        <w:rPr>
                          <w:b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 w:rsidR="004A62F3" w:rsidRPr="00BE7B7F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Milk Choice Available Daily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73E43" wp14:editId="243AA57D">
                <wp:simplePos x="0" y="0"/>
                <wp:positionH relativeFrom="column">
                  <wp:posOffset>114300</wp:posOffset>
                </wp:positionH>
                <wp:positionV relativeFrom="paragraph">
                  <wp:posOffset>8639175</wp:posOffset>
                </wp:positionV>
                <wp:extent cx="6858000" cy="647700"/>
                <wp:effectExtent l="19050" t="19050" r="28575" b="19050"/>
                <wp:wrapSquare wrapText="bothSides"/>
                <wp:docPr id="151820667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47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E36C0A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E95B02" w14:textId="2A2A1228" w:rsidR="00311BC0" w:rsidRDefault="00311BC0" w:rsidP="009E1B30">
                            <w:pPr>
                              <w:tabs>
                                <w:tab w:val="left" w:pos="720"/>
                                <w:tab w:val="left" w:pos="2700"/>
                                <w:tab w:val="left" w:pos="4500"/>
                                <w:tab w:val="left" w:pos="6840"/>
                                <w:tab w:val="left" w:pos="9270"/>
                              </w:tabs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E1B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A52990">
                              <w:rPr>
                                <w:b/>
                                <w:sz w:val="22"/>
                                <w:szCs w:val="22"/>
                              </w:rPr>
                              <w:t>Menu subject to change without notice</w:t>
                            </w:r>
                            <w:r w:rsidR="00204B6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Cooler Daily Specials: Chef Salad, Taco Sala</w:t>
                            </w:r>
                            <w:r w:rsidR="00623EC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d, Spicy </w:t>
                            </w:r>
                          </w:p>
                          <w:p w14:paraId="056725C4" w14:textId="691D423A" w:rsidR="00A52990" w:rsidRPr="00A52990" w:rsidRDefault="00A52990" w:rsidP="009E1B30">
                            <w:pPr>
                              <w:tabs>
                                <w:tab w:val="left" w:pos="720"/>
                                <w:tab w:val="left" w:pos="2700"/>
                                <w:tab w:val="left" w:pos="4500"/>
                                <w:tab w:val="left" w:pos="6840"/>
                                <w:tab w:val="left" w:pos="9270"/>
                              </w:tabs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This institution is an equal opportunity provider</w:t>
                            </w:r>
                            <w:r w:rsidR="00623EC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Chicken Salad, Turkey, or </w:t>
                            </w:r>
                            <w:r w:rsidR="00BE7B7F">
                              <w:rPr>
                                <w:b/>
                                <w:sz w:val="22"/>
                                <w:szCs w:val="22"/>
                              </w:rPr>
                              <w:t>Ham Salad</w:t>
                            </w:r>
                          </w:p>
                          <w:p w14:paraId="4155198B" w14:textId="77777777" w:rsidR="00311BC0" w:rsidRPr="00656741" w:rsidRDefault="00311BC0" w:rsidP="009E1B30">
                            <w:pPr>
                              <w:tabs>
                                <w:tab w:val="center" w:pos="990"/>
                                <w:tab w:val="center" w:pos="2970"/>
                                <w:tab w:val="center" w:pos="5040"/>
                                <w:tab w:val="center" w:pos="7200"/>
                                <w:tab w:val="center" w:pos="95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73E43" id="Text Box 12" o:spid="_x0000_s1027" type="#_x0000_t202" style="position:absolute;left:0;text-align:left;margin-left:9pt;margin-top:680.25pt;width:540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" filled="f" strokecolor="#e36c0a" strokeweight="3pt">
                <v:stroke dashstyle="dash"/>
                <v:textbox inset=",7.2pt,,7.2pt">
                  <w:txbxContent>
                    <w:p w14:paraId="06E95B02" w14:textId="2A2A1228" w:rsidR="00311BC0" w:rsidRDefault="00311BC0" w:rsidP="009E1B30">
                      <w:pPr>
                        <w:tabs>
                          <w:tab w:val="left" w:pos="720"/>
                          <w:tab w:val="left" w:pos="2700"/>
                          <w:tab w:val="left" w:pos="4500"/>
                          <w:tab w:val="left" w:pos="6840"/>
                          <w:tab w:val="left" w:pos="9270"/>
                        </w:tabs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9E1B30">
                        <w:rPr>
                          <w:sz w:val="22"/>
                          <w:szCs w:val="22"/>
                        </w:rPr>
                        <w:tab/>
                      </w:r>
                      <w:r w:rsidR="00A52990">
                        <w:rPr>
                          <w:b/>
                          <w:sz w:val="22"/>
                          <w:szCs w:val="22"/>
                        </w:rPr>
                        <w:t>Menu subject to change without notice</w:t>
                      </w:r>
                      <w:r w:rsidR="00204B65">
                        <w:rPr>
                          <w:b/>
                          <w:sz w:val="22"/>
                          <w:szCs w:val="22"/>
                        </w:rPr>
                        <w:t xml:space="preserve">                   Cooler Daily Specials: Chef Salad, Taco Sala</w:t>
                      </w:r>
                      <w:r w:rsidR="00623EC9">
                        <w:rPr>
                          <w:b/>
                          <w:sz w:val="22"/>
                          <w:szCs w:val="22"/>
                        </w:rPr>
                        <w:t xml:space="preserve">d, Spicy </w:t>
                      </w:r>
                    </w:p>
                    <w:p w14:paraId="056725C4" w14:textId="691D423A" w:rsidR="00A52990" w:rsidRPr="00A52990" w:rsidRDefault="00A52990" w:rsidP="009E1B30">
                      <w:pPr>
                        <w:tabs>
                          <w:tab w:val="left" w:pos="720"/>
                          <w:tab w:val="left" w:pos="2700"/>
                          <w:tab w:val="left" w:pos="4500"/>
                          <w:tab w:val="left" w:pos="6840"/>
                          <w:tab w:val="left" w:pos="9270"/>
                        </w:tabs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This institution is an equal opportunity provider</w:t>
                      </w:r>
                      <w:r w:rsidR="00623EC9">
                        <w:rPr>
                          <w:b/>
                          <w:sz w:val="22"/>
                          <w:szCs w:val="22"/>
                        </w:rPr>
                        <w:t xml:space="preserve">                Chicken Salad, Turkey, or </w:t>
                      </w:r>
                      <w:r w:rsidR="00BE7B7F">
                        <w:rPr>
                          <w:b/>
                          <w:sz w:val="22"/>
                          <w:szCs w:val="22"/>
                        </w:rPr>
                        <w:t>Ham Salad</w:t>
                      </w:r>
                    </w:p>
                    <w:p w14:paraId="4155198B" w14:textId="77777777" w:rsidR="00311BC0" w:rsidRPr="00656741" w:rsidRDefault="00311BC0" w:rsidP="009E1B30">
                      <w:pPr>
                        <w:tabs>
                          <w:tab w:val="center" w:pos="990"/>
                          <w:tab w:val="center" w:pos="2970"/>
                          <w:tab w:val="center" w:pos="5040"/>
                          <w:tab w:val="center" w:pos="7200"/>
                          <w:tab w:val="center" w:pos="9540"/>
                        </w:tabs>
                        <w:rPr>
                          <w:sz w:val="18"/>
                          <w:szCs w:val="18"/>
                        </w:rPr>
                      </w:pP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A96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401B7C1" wp14:editId="2B935F00">
                <wp:simplePos x="0" y="0"/>
                <wp:positionH relativeFrom="column">
                  <wp:posOffset>57150</wp:posOffset>
                </wp:positionH>
                <wp:positionV relativeFrom="paragraph">
                  <wp:posOffset>800100</wp:posOffset>
                </wp:positionV>
                <wp:extent cx="6858000" cy="838200"/>
                <wp:effectExtent l="19050" t="19050" r="19050" b="19050"/>
                <wp:wrapSquare wrapText="bothSides"/>
                <wp:docPr id="14188774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3820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38100">
                          <a:solidFill>
                            <a:srgbClr val="E36C0A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DB82D" w14:textId="002BA36F" w:rsidR="00A52990" w:rsidRDefault="00311BC0" w:rsidP="006C503D">
                            <w:pPr>
                              <w:tabs>
                                <w:tab w:val="center" w:pos="990"/>
                                <w:tab w:val="center" w:pos="2970"/>
                                <w:tab w:val="center" w:pos="5130"/>
                                <w:tab w:val="center" w:pos="7290"/>
                                <w:tab w:val="center" w:pos="9540"/>
                              </w:tabs>
                              <w:spacing w:line="276" w:lineRule="auto"/>
                              <w:rPr>
                                <w:b/>
                                <w:szCs w:val="24"/>
                              </w:rPr>
                            </w:pP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82D28">
                              <w:rPr>
                                <w:b/>
                                <w:szCs w:val="24"/>
                              </w:rPr>
                              <w:t>Breakfast:</w:t>
                            </w:r>
                            <w:r w:rsidR="005A7BA0">
                              <w:rPr>
                                <w:b/>
                                <w:szCs w:val="24"/>
                              </w:rPr>
                              <w:t xml:space="preserve"> cereal</w:t>
                            </w:r>
                            <w:r w:rsidR="003E6442">
                              <w:rPr>
                                <w:b/>
                                <w:szCs w:val="24"/>
                              </w:rPr>
                              <w:t xml:space="preserve"> bar</w:t>
                            </w:r>
                            <w:r w:rsidR="005A7BA0">
                              <w:rPr>
                                <w:b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353852">
                              <w:rPr>
                                <w:b/>
                                <w:szCs w:val="24"/>
                              </w:rPr>
                              <w:t>frudel</w:t>
                            </w:r>
                            <w:proofErr w:type="spellEnd"/>
                            <w:r w:rsidR="00353852">
                              <w:rPr>
                                <w:b/>
                                <w:szCs w:val="24"/>
                              </w:rPr>
                              <w:t xml:space="preserve"> stick, </w:t>
                            </w:r>
                            <w:r w:rsidR="00FD37B7">
                              <w:rPr>
                                <w:b/>
                                <w:szCs w:val="24"/>
                              </w:rPr>
                              <w:t xml:space="preserve">cereal bar kit, fruit bread slice, </w:t>
                            </w:r>
                            <w:r w:rsidR="005A7BA0">
                              <w:rPr>
                                <w:b/>
                                <w:szCs w:val="24"/>
                              </w:rPr>
                              <w:t>pancakes</w:t>
                            </w:r>
                          </w:p>
                          <w:p w14:paraId="6ED6BF00" w14:textId="77777777" w:rsidR="006052F6" w:rsidRDefault="00A52990" w:rsidP="006C503D">
                            <w:pPr>
                              <w:tabs>
                                <w:tab w:val="center" w:pos="990"/>
                                <w:tab w:val="center" w:pos="2970"/>
                                <w:tab w:val="center" w:pos="5130"/>
                                <w:tab w:val="center" w:pos="7290"/>
                                <w:tab w:val="center" w:pos="9540"/>
                              </w:tabs>
                              <w:spacing w:line="276" w:lineRule="auto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Including juice, fresh fruit, and milk</w:t>
                            </w:r>
                            <w:r w:rsidR="006052F6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66667399" w14:textId="690DBE39" w:rsidR="006401C7" w:rsidRDefault="006401C7" w:rsidP="006C503D">
                            <w:pPr>
                              <w:tabs>
                                <w:tab w:val="center" w:pos="990"/>
                                <w:tab w:val="center" w:pos="2970"/>
                                <w:tab w:val="center" w:pos="5130"/>
                                <w:tab w:val="center" w:pos="7290"/>
                                <w:tab w:val="center" w:pos="9540"/>
                              </w:tabs>
                              <w:spacing w:line="276" w:lineRule="auto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Students must take a fruit and/or </w:t>
                            </w:r>
                            <w:r w:rsidR="00953FB2">
                              <w:rPr>
                                <w:b/>
                                <w:szCs w:val="24"/>
                              </w:rPr>
                              <w:t>veg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etable/j</w:t>
                            </w:r>
                            <w:r w:rsidR="00AC6A96">
                              <w:rPr>
                                <w:b/>
                                <w:szCs w:val="24"/>
                              </w:rPr>
                              <w:t xml:space="preserve">uice with their </w:t>
                            </w:r>
                            <w:proofErr w:type="gramStart"/>
                            <w:r w:rsidR="00AC6A96">
                              <w:rPr>
                                <w:b/>
                                <w:szCs w:val="24"/>
                              </w:rPr>
                              <w:t>meal</w:t>
                            </w:r>
                            <w:proofErr w:type="gramEnd"/>
                          </w:p>
                          <w:p w14:paraId="4F03B320" w14:textId="39EDB21C" w:rsidR="00311BC0" w:rsidRPr="00656741" w:rsidRDefault="00311BC0" w:rsidP="006C503D">
                            <w:pPr>
                              <w:tabs>
                                <w:tab w:val="center" w:pos="990"/>
                                <w:tab w:val="center" w:pos="2970"/>
                                <w:tab w:val="center" w:pos="5130"/>
                                <w:tab w:val="center" w:pos="7290"/>
                                <w:tab w:val="center" w:pos="9540"/>
                              </w:tabs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BFBA9D7" w14:textId="77777777" w:rsidR="00311BC0" w:rsidRPr="00656741" w:rsidRDefault="00311BC0" w:rsidP="00656741">
                            <w:pPr>
                              <w:tabs>
                                <w:tab w:val="center" w:pos="990"/>
                                <w:tab w:val="center" w:pos="2970"/>
                                <w:tab w:val="center" w:pos="4860"/>
                                <w:tab w:val="center" w:pos="7200"/>
                                <w:tab w:val="center" w:pos="95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1B7C1" id="Text Box 1" o:spid="_x0000_s1028" type="#_x0000_t202" style="position:absolute;left:0;text-align:left;margin-left:4.5pt;margin-top:63pt;width:540pt;height:6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" fillcolor="#fbd4b4" strokecolor="#e36c0a" strokeweight="3pt">
                <v:stroke dashstyle="dash"/>
                <v:textbox inset=",7.2pt,,7.2pt">
                  <w:txbxContent>
                    <w:p w14:paraId="2CCDB82D" w14:textId="002BA36F" w:rsidR="00A52990" w:rsidRDefault="00311BC0" w:rsidP="006C503D">
                      <w:pPr>
                        <w:tabs>
                          <w:tab w:val="center" w:pos="990"/>
                          <w:tab w:val="center" w:pos="2970"/>
                          <w:tab w:val="center" w:pos="5130"/>
                          <w:tab w:val="center" w:pos="7290"/>
                          <w:tab w:val="center" w:pos="9540"/>
                        </w:tabs>
                        <w:spacing w:line="276" w:lineRule="auto"/>
                        <w:rPr>
                          <w:b/>
                          <w:szCs w:val="24"/>
                        </w:rPr>
                      </w:pP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B82D28">
                        <w:rPr>
                          <w:b/>
                          <w:szCs w:val="24"/>
                        </w:rPr>
                        <w:t>Breakfast:</w:t>
                      </w:r>
                      <w:r w:rsidR="005A7BA0">
                        <w:rPr>
                          <w:b/>
                          <w:szCs w:val="24"/>
                        </w:rPr>
                        <w:t xml:space="preserve"> cereal</w:t>
                      </w:r>
                      <w:r w:rsidR="003E6442">
                        <w:rPr>
                          <w:b/>
                          <w:szCs w:val="24"/>
                        </w:rPr>
                        <w:t xml:space="preserve"> bar</w:t>
                      </w:r>
                      <w:r w:rsidR="005A7BA0">
                        <w:rPr>
                          <w:b/>
                          <w:szCs w:val="24"/>
                        </w:rPr>
                        <w:t xml:space="preserve">, </w:t>
                      </w:r>
                      <w:proofErr w:type="spellStart"/>
                      <w:r w:rsidR="00353852">
                        <w:rPr>
                          <w:b/>
                          <w:szCs w:val="24"/>
                        </w:rPr>
                        <w:t>frudel</w:t>
                      </w:r>
                      <w:proofErr w:type="spellEnd"/>
                      <w:r w:rsidR="00353852">
                        <w:rPr>
                          <w:b/>
                          <w:szCs w:val="24"/>
                        </w:rPr>
                        <w:t xml:space="preserve"> stick, </w:t>
                      </w:r>
                      <w:r w:rsidR="00FD37B7">
                        <w:rPr>
                          <w:b/>
                          <w:szCs w:val="24"/>
                        </w:rPr>
                        <w:t xml:space="preserve">cereal bar kit, fruit bread slice, </w:t>
                      </w:r>
                      <w:r w:rsidR="005A7BA0">
                        <w:rPr>
                          <w:b/>
                          <w:szCs w:val="24"/>
                        </w:rPr>
                        <w:t>pancakes</w:t>
                      </w:r>
                    </w:p>
                    <w:p w14:paraId="6ED6BF00" w14:textId="77777777" w:rsidR="006052F6" w:rsidRDefault="00A52990" w:rsidP="006C503D">
                      <w:pPr>
                        <w:tabs>
                          <w:tab w:val="center" w:pos="990"/>
                          <w:tab w:val="center" w:pos="2970"/>
                          <w:tab w:val="center" w:pos="5130"/>
                          <w:tab w:val="center" w:pos="7290"/>
                          <w:tab w:val="center" w:pos="9540"/>
                        </w:tabs>
                        <w:spacing w:line="276" w:lineRule="auto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Including juice, fresh fruit, and milk</w:t>
                      </w:r>
                      <w:r w:rsidR="006052F6">
                        <w:rPr>
                          <w:b/>
                          <w:szCs w:val="24"/>
                        </w:rPr>
                        <w:t xml:space="preserve"> </w:t>
                      </w:r>
                    </w:p>
                    <w:p w14:paraId="66667399" w14:textId="690DBE39" w:rsidR="006401C7" w:rsidRDefault="006401C7" w:rsidP="006C503D">
                      <w:pPr>
                        <w:tabs>
                          <w:tab w:val="center" w:pos="990"/>
                          <w:tab w:val="center" w:pos="2970"/>
                          <w:tab w:val="center" w:pos="5130"/>
                          <w:tab w:val="center" w:pos="7290"/>
                          <w:tab w:val="center" w:pos="9540"/>
                        </w:tabs>
                        <w:spacing w:line="276" w:lineRule="auto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Students must take a fruit and/or </w:t>
                      </w:r>
                      <w:r w:rsidR="00953FB2">
                        <w:rPr>
                          <w:b/>
                          <w:szCs w:val="24"/>
                        </w:rPr>
                        <w:t>veg</w:t>
                      </w:r>
                      <w:r>
                        <w:rPr>
                          <w:b/>
                          <w:szCs w:val="24"/>
                        </w:rPr>
                        <w:t>etable/j</w:t>
                      </w:r>
                      <w:r w:rsidR="00AC6A96">
                        <w:rPr>
                          <w:b/>
                          <w:szCs w:val="24"/>
                        </w:rPr>
                        <w:t xml:space="preserve">uice with their </w:t>
                      </w:r>
                      <w:proofErr w:type="gramStart"/>
                      <w:r w:rsidR="00AC6A96">
                        <w:rPr>
                          <w:b/>
                          <w:szCs w:val="24"/>
                        </w:rPr>
                        <w:t>meal</w:t>
                      </w:r>
                      <w:proofErr w:type="gramEnd"/>
                    </w:p>
                    <w:p w14:paraId="4F03B320" w14:textId="39EDB21C" w:rsidR="00311BC0" w:rsidRPr="00656741" w:rsidRDefault="00311BC0" w:rsidP="006C503D">
                      <w:pPr>
                        <w:tabs>
                          <w:tab w:val="center" w:pos="990"/>
                          <w:tab w:val="center" w:pos="2970"/>
                          <w:tab w:val="center" w:pos="5130"/>
                          <w:tab w:val="center" w:pos="7290"/>
                          <w:tab w:val="center" w:pos="9540"/>
                        </w:tabs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5BFBA9D7" w14:textId="77777777" w:rsidR="00311BC0" w:rsidRPr="00656741" w:rsidRDefault="00311BC0" w:rsidP="00656741">
                      <w:pPr>
                        <w:tabs>
                          <w:tab w:val="center" w:pos="990"/>
                          <w:tab w:val="center" w:pos="2970"/>
                          <w:tab w:val="center" w:pos="4860"/>
                          <w:tab w:val="center" w:pos="7200"/>
                          <w:tab w:val="center" w:pos="9540"/>
                        </w:tabs>
                        <w:rPr>
                          <w:sz w:val="18"/>
                          <w:szCs w:val="18"/>
                        </w:rPr>
                      </w:pP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B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EC67D" wp14:editId="76244D2C">
                <wp:simplePos x="0" y="0"/>
                <wp:positionH relativeFrom="column">
                  <wp:posOffset>51435</wp:posOffset>
                </wp:positionH>
                <wp:positionV relativeFrom="paragraph">
                  <wp:posOffset>3152140</wp:posOffset>
                </wp:positionV>
                <wp:extent cx="2171700" cy="2279015"/>
                <wp:effectExtent l="19050" t="19050" r="19050" b="26035"/>
                <wp:wrapSquare wrapText="bothSides"/>
                <wp:docPr id="20016114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79015"/>
                        </a:xfrm>
                        <a:prstGeom prst="rect">
                          <a:avLst/>
                        </a:prstGeom>
                        <a:noFill/>
                        <a:ln w="41275" cap="rnd">
                          <a:solidFill>
                            <a:srgbClr val="E36C0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3D18D0" w14:textId="6538FE38" w:rsidR="00822753" w:rsidRDefault="00852B3D" w:rsidP="00822753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Hotdog/Hamburger Bar</w:t>
                            </w:r>
                            <w:r w:rsidR="00D93F5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BEDC2B8" w14:textId="7D3B1225" w:rsidR="009726E6" w:rsidRDefault="009726E6" w:rsidP="00822753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3CC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Fries or Tator Tots</w:t>
                            </w:r>
                          </w:p>
                          <w:p w14:paraId="4A3ABBB1" w14:textId="1A2DD565" w:rsidR="003D3CC6" w:rsidRDefault="003D3CC6" w:rsidP="00822753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Soup</w:t>
                            </w:r>
                          </w:p>
                          <w:p w14:paraId="4B54010F" w14:textId="0CDB5D1A" w:rsidR="009726E6" w:rsidRDefault="007850C1" w:rsidP="00822753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Variety of Vegetable Toppings</w:t>
                            </w:r>
                          </w:p>
                          <w:p w14:paraId="563D7CBA" w14:textId="37F3E6AE" w:rsidR="00DF69DE" w:rsidRDefault="00556CBE" w:rsidP="00822753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Pizza</w:t>
                            </w:r>
                          </w:p>
                          <w:p w14:paraId="70B96BB9" w14:textId="40F6E766" w:rsidR="009726E6" w:rsidRDefault="009726E6" w:rsidP="00822753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46678CB" w14:textId="7860AF09" w:rsidR="009726E6" w:rsidRDefault="00D12B67" w:rsidP="00822753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27DD7D" wp14:editId="53788405">
                                  <wp:extent cx="1797803" cy="1104900"/>
                                  <wp:effectExtent l="0" t="0" r="0" b="0"/>
                                  <wp:docPr id="3" name="Picture 2" descr="A cartoon hot dog with a grill and a spatul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A cartoon hot dog with a grill and a spatula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473" cy="1106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34BC78" w14:textId="0DAC17A0" w:rsidR="009726E6" w:rsidRDefault="009726E6" w:rsidP="00822753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023911F5" w14:textId="0010C7E8" w:rsidR="009F478F" w:rsidRPr="00311BC0" w:rsidRDefault="009F478F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C67D" id="Text Box 6" o:spid="_x0000_s1029" type="#_x0000_t202" style="position:absolute;left:0;text-align:left;margin-left:4.05pt;margin-top:248.2pt;width:171pt;height:17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" filled="f" strokecolor="#e36c0a" strokeweight="3.25pt">
                <v:stroke dashstyle="1 1" joinstyle="round" endcap="round"/>
                <v:textbox inset=",7.2pt,,7.2pt">
                  <w:txbxContent>
                    <w:p w14:paraId="6D3D18D0" w14:textId="6538FE38" w:rsidR="00822753" w:rsidRDefault="00852B3D" w:rsidP="00822753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Hotdog/Hamburger Bar</w:t>
                      </w:r>
                      <w:r w:rsidR="00D93F5A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BEDC2B8" w14:textId="7D3B1225" w:rsidR="009726E6" w:rsidRDefault="009726E6" w:rsidP="00822753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3D3CC6">
                        <w:rPr>
                          <w:b/>
                          <w:i/>
                          <w:sz w:val="22"/>
                          <w:szCs w:val="22"/>
                        </w:rPr>
                        <w:t>Fries or Tator Tots</w:t>
                      </w:r>
                    </w:p>
                    <w:p w14:paraId="4A3ABBB1" w14:textId="1A2DD565" w:rsidR="003D3CC6" w:rsidRDefault="003D3CC6" w:rsidP="00822753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Soup</w:t>
                      </w:r>
                    </w:p>
                    <w:p w14:paraId="4B54010F" w14:textId="0CDB5D1A" w:rsidR="009726E6" w:rsidRDefault="007850C1" w:rsidP="00822753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Variety of Vegetable Toppings</w:t>
                      </w:r>
                    </w:p>
                    <w:p w14:paraId="563D7CBA" w14:textId="37F3E6AE" w:rsidR="00DF69DE" w:rsidRDefault="00556CBE" w:rsidP="00822753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Pizza</w:t>
                      </w:r>
                    </w:p>
                    <w:p w14:paraId="70B96BB9" w14:textId="40F6E766" w:rsidR="009726E6" w:rsidRDefault="009726E6" w:rsidP="00822753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146678CB" w14:textId="7860AF09" w:rsidR="009726E6" w:rsidRDefault="00D12B67" w:rsidP="00822753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27DD7D" wp14:editId="53788405">
                            <wp:extent cx="1797803" cy="1104900"/>
                            <wp:effectExtent l="0" t="0" r="0" b="0"/>
                            <wp:docPr id="3" name="Picture 2" descr="A cartoon hot dog with a grill and a spatul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A cartoon hot dog with a grill and a spatula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473" cy="1106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34BC78" w14:textId="0DAC17A0" w:rsidR="009726E6" w:rsidRDefault="009726E6" w:rsidP="00822753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023911F5" w14:textId="0010C7E8" w:rsidR="009F478F" w:rsidRPr="00311BC0" w:rsidRDefault="009F478F" w:rsidP="00822753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15C4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3A1027AF" wp14:editId="09E4F250">
                <wp:simplePos x="0" y="0"/>
                <wp:positionH relativeFrom="column">
                  <wp:posOffset>2451735</wp:posOffset>
                </wp:positionH>
                <wp:positionV relativeFrom="paragraph">
                  <wp:posOffset>5734050</wp:posOffset>
                </wp:positionV>
                <wp:extent cx="2171700" cy="2514600"/>
                <wp:effectExtent l="19050" t="19050" r="19050" b="19050"/>
                <wp:wrapSquare wrapText="bothSides"/>
                <wp:docPr id="160842447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514600"/>
                        </a:xfrm>
                        <a:prstGeom prst="rect">
                          <a:avLst/>
                        </a:prstGeom>
                        <a:noFill/>
                        <a:ln w="41275" cap="rnd">
                          <a:solidFill>
                            <a:srgbClr val="E36C0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823857" w14:textId="77777777" w:rsidR="009415F7" w:rsidRPr="00311BC0" w:rsidRDefault="00D93F5A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B83E24" w14:textId="77777777" w:rsidR="009415F7" w:rsidRDefault="009726E6" w:rsidP="009415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Italian Bar</w:t>
                            </w:r>
                          </w:p>
                          <w:p w14:paraId="1734D16F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Spaghetti with Meat Sauce</w:t>
                            </w:r>
                          </w:p>
                          <w:p w14:paraId="60534772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Chicken Alfredo</w:t>
                            </w:r>
                          </w:p>
                          <w:p w14:paraId="4770E7F1" w14:textId="25E570CE" w:rsidR="000E1869" w:rsidRDefault="000E1869" w:rsidP="009415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Macaroni &amp; Cheese</w:t>
                            </w:r>
                          </w:p>
                          <w:p w14:paraId="75E8BC20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Garlic Toast</w:t>
                            </w:r>
                          </w:p>
                          <w:p w14:paraId="196A50E6" w14:textId="50E20D1C" w:rsidR="009F478F" w:rsidRDefault="009726E6" w:rsidP="009415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Bosco Stick</w:t>
                            </w:r>
                            <w:r w:rsidR="009F478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 with sauce</w:t>
                            </w:r>
                          </w:p>
                          <w:p w14:paraId="7C85FE0C" w14:textId="60A84821" w:rsidR="009726E6" w:rsidRPr="009726E6" w:rsidRDefault="00F650BE" w:rsidP="009415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D4D43" wp14:editId="157911B0">
                                  <wp:extent cx="1924050" cy="1323975"/>
                                  <wp:effectExtent l="0" t="0" r="0" b="0"/>
                                  <wp:docPr id="1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027AF" id="Text Box 34" o:spid="_x0000_s1030" type="#_x0000_t202" style="position:absolute;left:0;text-align:left;margin-left:193.05pt;margin-top:451.5pt;width:171pt;height:198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" filled="f" strokecolor="#e36c0a" strokeweight="3.25pt">
                <v:stroke dashstyle="1 1" joinstyle="round" endcap="round"/>
                <v:textbox inset=",7.2pt,,7.2pt">
                  <w:txbxContent>
                    <w:p w14:paraId="2A823857" w14:textId="77777777" w:rsidR="009415F7" w:rsidRPr="00311BC0" w:rsidRDefault="00D93F5A" w:rsidP="009415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0B83E24" w14:textId="77777777" w:rsidR="009415F7" w:rsidRDefault="009726E6" w:rsidP="009415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Italian Bar</w:t>
                      </w:r>
                    </w:p>
                    <w:p w14:paraId="1734D16F" w14:textId="77777777" w:rsidR="009726E6" w:rsidRDefault="009726E6" w:rsidP="009415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Spaghetti with Meat Sauce</w:t>
                      </w:r>
                    </w:p>
                    <w:p w14:paraId="60534772" w14:textId="77777777" w:rsidR="009726E6" w:rsidRDefault="009726E6" w:rsidP="009415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Chicken Alfredo</w:t>
                      </w:r>
                    </w:p>
                    <w:p w14:paraId="4770E7F1" w14:textId="25E570CE" w:rsidR="000E1869" w:rsidRDefault="000E1869" w:rsidP="009415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Macaroni &amp; Cheese</w:t>
                      </w:r>
                    </w:p>
                    <w:p w14:paraId="75E8BC20" w14:textId="77777777" w:rsidR="009726E6" w:rsidRDefault="009726E6" w:rsidP="009415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Garlic Toast</w:t>
                      </w:r>
                    </w:p>
                    <w:p w14:paraId="196A50E6" w14:textId="50E20D1C" w:rsidR="009F478F" w:rsidRDefault="009726E6" w:rsidP="009415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Bosco Stick</w:t>
                      </w:r>
                      <w:r w:rsidR="009F478F">
                        <w:rPr>
                          <w:b/>
                          <w:bCs/>
                          <w:i/>
                          <w:iCs/>
                          <w:sz w:val="20"/>
                        </w:rPr>
                        <w:t xml:space="preserve"> with sauce</w:t>
                      </w:r>
                    </w:p>
                    <w:p w14:paraId="7C85FE0C" w14:textId="60A84821" w:rsidR="009726E6" w:rsidRPr="009726E6" w:rsidRDefault="00F650BE" w:rsidP="009415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DD4D43" wp14:editId="157911B0">
                            <wp:extent cx="1924050" cy="1323975"/>
                            <wp:effectExtent l="0" t="0" r="0" b="0"/>
                            <wp:docPr id="1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132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1D2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F34991" wp14:editId="49FC09A0">
                <wp:simplePos x="0" y="0"/>
                <wp:positionH relativeFrom="column">
                  <wp:posOffset>2362200</wp:posOffset>
                </wp:positionH>
                <wp:positionV relativeFrom="paragraph">
                  <wp:posOffset>1666875</wp:posOffset>
                </wp:positionV>
                <wp:extent cx="2219325" cy="990600"/>
                <wp:effectExtent l="0" t="0" r="0" b="0"/>
                <wp:wrapSquare wrapText="bothSides"/>
                <wp:docPr id="2485982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B5722" w14:textId="387E90CA" w:rsidR="00311BC0" w:rsidRPr="0093756B" w:rsidRDefault="004D0FDF" w:rsidP="0093756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55AC4" wp14:editId="7D054327">
                                  <wp:extent cx="1323975" cy="1008936"/>
                                  <wp:effectExtent l="0" t="0" r="0" b="1270"/>
                                  <wp:docPr id="758600158" name="Picture 758600158" descr="A black and white logo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8600158" name="Picture 758600158" descr="A black and white logo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865" cy="1040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34991" id="Text Box 4" o:spid="_x0000_s1031" type="#_x0000_t202" style="position:absolute;left:0;text-align:left;margin-left:186pt;margin-top:131.25pt;width:174.75pt;height:7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" filled="f" stroked="f">
                <v:textbox>
                  <w:txbxContent>
                    <w:p w14:paraId="48EB5722" w14:textId="387E90CA" w:rsidR="00311BC0" w:rsidRPr="0093756B" w:rsidRDefault="004D0FDF" w:rsidP="0093756B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55AC4" wp14:editId="7D054327">
                            <wp:extent cx="1323975" cy="1008936"/>
                            <wp:effectExtent l="0" t="0" r="0" b="1270"/>
                            <wp:docPr id="758600158" name="Picture 758600158" descr="A black and white logo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8600158" name="Picture 758600158" descr="A black and white logo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865" cy="1040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463C3B2" wp14:editId="7625C470">
                <wp:simplePos x="0" y="0"/>
                <wp:positionH relativeFrom="column">
                  <wp:posOffset>4852035</wp:posOffset>
                </wp:positionH>
                <wp:positionV relativeFrom="paragraph">
                  <wp:posOffset>5895975</wp:posOffset>
                </wp:positionV>
                <wp:extent cx="2314575" cy="2755265"/>
                <wp:effectExtent l="22860" t="19050" r="15240" b="16510"/>
                <wp:wrapSquare wrapText="bothSides"/>
                <wp:docPr id="192349865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7552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BD4B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C5EB93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To go Salads, subs, wraps</w:t>
                            </w:r>
                          </w:p>
                          <w:p w14:paraId="02EB3F7F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Chicken Sandwich</w:t>
                            </w:r>
                          </w:p>
                          <w:p w14:paraId="6914E1C9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Chicken Nuggets/Tenders</w:t>
                            </w:r>
                          </w:p>
                          <w:p w14:paraId="6126C1EC" w14:textId="709F0D06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CE16760" w14:textId="0B66A20A" w:rsidR="009F478F" w:rsidRPr="009415F7" w:rsidRDefault="0079428C" w:rsidP="00B6217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630B75" wp14:editId="0F632AE9">
                                  <wp:extent cx="1609725" cy="1457325"/>
                                  <wp:effectExtent l="0" t="0" r="9525" b="9525"/>
                                  <wp:docPr id="1188537135" name="Picture 3" descr="A cartoon pizza with a face and hand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8537135" name="Picture 3" descr="A cartoon pizza with a face and hand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3C3B2" id="Text Box 32" o:spid="_x0000_s1032" type="#_x0000_t202" style="position:absolute;left:0;text-align:left;margin-left:382.05pt;margin-top:464.25pt;width:182.25pt;height:216.9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" filled="f" strokecolor="#fbd4b4" strokeweight="2.25pt">
                <v:textbox inset=",7.2pt,,7.2pt">
                  <w:txbxContent>
                    <w:p w14:paraId="4BC5EB93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To go Salads, subs, wraps</w:t>
                      </w:r>
                    </w:p>
                    <w:p w14:paraId="02EB3F7F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Chicken Sandwich</w:t>
                      </w:r>
                    </w:p>
                    <w:p w14:paraId="6914E1C9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Chicken Nuggets/Tenders</w:t>
                      </w:r>
                    </w:p>
                    <w:p w14:paraId="6126C1EC" w14:textId="709F0D06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2CE16760" w14:textId="0B66A20A" w:rsidR="009F478F" w:rsidRPr="009415F7" w:rsidRDefault="0079428C" w:rsidP="00B6217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630B75" wp14:editId="0F632AE9">
                            <wp:extent cx="1609725" cy="1457325"/>
                            <wp:effectExtent l="0" t="0" r="9525" b="9525"/>
                            <wp:docPr id="1188537135" name="Picture 3" descr="A cartoon pizza with a face and hand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8537135" name="Picture 3" descr="A cartoon pizza with a face and hand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14FE12" wp14:editId="7872191E">
                <wp:simplePos x="0" y="0"/>
                <wp:positionH relativeFrom="column">
                  <wp:posOffset>9525</wp:posOffset>
                </wp:positionH>
                <wp:positionV relativeFrom="paragraph">
                  <wp:posOffset>5817235</wp:posOffset>
                </wp:positionV>
                <wp:extent cx="2143125" cy="2469515"/>
                <wp:effectExtent l="19050" t="16510" r="19050" b="19050"/>
                <wp:wrapSquare wrapText="bothSides"/>
                <wp:docPr id="9662374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4695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BD4B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5B7C8E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Featured Bowls</w:t>
                            </w:r>
                          </w:p>
                          <w:p w14:paraId="29C6227D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Popcorn Chicken</w:t>
                            </w:r>
                          </w:p>
                          <w:p w14:paraId="3125D327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Creamy Mashed Potatoes</w:t>
                            </w:r>
                          </w:p>
                          <w:p w14:paraId="13224C6C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Golden Corn</w:t>
                            </w:r>
                          </w:p>
                          <w:p w14:paraId="25DA8921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Gravy</w:t>
                            </w:r>
                          </w:p>
                          <w:p w14:paraId="4BCB6BD0" w14:textId="471FC39A" w:rsidR="00311BC0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Shredded Cheese</w:t>
                            </w:r>
                            <w:r w:rsidR="00D93F5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89FBC18" w14:textId="77777777" w:rsidR="009F478F" w:rsidRDefault="009F478F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117AA8B" w14:textId="63F3B440" w:rsidR="009F478F" w:rsidRPr="009415F7" w:rsidRDefault="00193265" w:rsidP="00B6217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56F35D" wp14:editId="496F1618">
                                  <wp:extent cx="1932305" cy="1095548"/>
                                  <wp:effectExtent l="0" t="0" r="0" b="9525"/>
                                  <wp:docPr id="5" name="Picture 4" descr="Close-up of a chicken tac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 descr="Close-up of a chicken tac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2305" cy="1095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FE12" id="Text Box 19" o:spid="_x0000_s1033" type="#_x0000_t202" style="position:absolute;left:0;text-align:left;margin-left:.75pt;margin-top:458.05pt;width:168.75pt;height:194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" filled="f" strokecolor="#fbd4b4" strokeweight="2.25pt">
                <v:textbox inset=",7.2pt,,7.2pt">
                  <w:txbxContent>
                    <w:p w14:paraId="2D5B7C8E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Featured Bowls</w:t>
                      </w:r>
                    </w:p>
                    <w:p w14:paraId="29C6227D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Popcorn Chicken</w:t>
                      </w:r>
                    </w:p>
                    <w:p w14:paraId="3125D327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Creamy Mashed Potatoes</w:t>
                      </w:r>
                    </w:p>
                    <w:p w14:paraId="13224C6C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Golden Corn</w:t>
                      </w:r>
                    </w:p>
                    <w:p w14:paraId="25DA8921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Gravy</w:t>
                      </w:r>
                    </w:p>
                    <w:p w14:paraId="4BCB6BD0" w14:textId="471FC39A" w:rsidR="00311BC0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Shredded Cheese</w:t>
                      </w:r>
                      <w:r w:rsidR="00D93F5A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89FBC18" w14:textId="77777777" w:rsidR="009F478F" w:rsidRDefault="009F478F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3117AA8B" w14:textId="63F3B440" w:rsidR="009F478F" w:rsidRPr="009415F7" w:rsidRDefault="00193265" w:rsidP="00B6217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56F35D" wp14:editId="496F1618">
                            <wp:extent cx="1932305" cy="1095548"/>
                            <wp:effectExtent l="0" t="0" r="0" b="9525"/>
                            <wp:docPr id="5" name="Picture 4" descr="Close-up of a chicken tac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 descr="Close-up of a chicken tac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2305" cy="1095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5E0F1DE" wp14:editId="38526ADE">
                <wp:simplePos x="0" y="0"/>
                <wp:positionH relativeFrom="column">
                  <wp:posOffset>4743450</wp:posOffset>
                </wp:positionH>
                <wp:positionV relativeFrom="paragraph">
                  <wp:posOffset>3057525</wp:posOffset>
                </wp:positionV>
                <wp:extent cx="2171700" cy="2378075"/>
                <wp:effectExtent l="28575" t="28575" r="28575" b="22225"/>
                <wp:wrapSquare wrapText="bothSides"/>
                <wp:docPr id="21429480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378075"/>
                        </a:xfrm>
                        <a:prstGeom prst="rect">
                          <a:avLst/>
                        </a:prstGeom>
                        <a:noFill/>
                        <a:ln w="41275" cap="rnd">
                          <a:solidFill>
                            <a:srgbClr val="E36C0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AAD14C" w14:textId="77777777" w:rsidR="00822753" w:rsidRPr="00311BC0" w:rsidRDefault="00D93F5A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72C0DD4" w14:textId="77777777" w:rsidR="00822753" w:rsidRDefault="009726E6" w:rsidP="008227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Stir Fry</w:t>
                            </w:r>
                          </w:p>
                          <w:p w14:paraId="601B40DA" w14:textId="77777777" w:rsidR="009726E6" w:rsidRDefault="009726E6" w:rsidP="008227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Orange Chicken</w:t>
                            </w:r>
                          </w:p>
                          <w:p w14:paraId="1093C5F0" w14:textId="77777777" w:rsidR="009726E6" w:rsidRDefault="009726E6" w:rsidP="008227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Teriyaki Chicken</w:t>
                            </w:r>
                          </w:p>
                          <w:p w14:paraId="101D3A65" w14:textId="77777777" w:rsidR="009726E6" w:rsidRDefault="009726E6" w:rsidP="008227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Brown Rice</w:t>
                            </w:r>
                          </w:p>
                          <w:p w14:paraId="4C55DCA1" w14:textId="77777777" w:rsidR="009726E6" w:rsidRDefault="009726E6" w:rsidP="008227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Stir Fry Vegetables</w:t>
                            </w:r>
                          </w:p>
                          <w:p w14:paraId="14FDDF36" w14:textId="0D0C786E" w:rsidR="009726E6" w:rsidRDefault="009726E6" w:rsidP="008227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Fortune Cookie</w:t>
                            </w:r>
                          </w:p>
                          <w:p w14:paraId="3274B9F3" w14:textId="7C77E419" w:rsidR="009F478F" w:rsidRPr="009726E6" w:rsidRDefault="00F650BE" w:rsidP="008227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EA4E68" wp14:editId="2A68404F">
                                  <wp:extent cx="2028825" cy="1076325"/>
                                  <wp:effectExtent l="0" t="0" r="0" b="0"/>
                                  <wp:docPr id="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0F1DE" id="Text Box 31" o:spid="_x0000_s1034" type="#_x0000_t202" style="position:absolute;left:0;text-align:left;margin-left:373.5pt;margin-top:240.75pt;width:171pt;height:187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" filled="f" strokecolor="#e36c0a" strokeweight="3.25pt">
                <v:stroke dashstyle="1 1" joinstyle="round" endcap="round"/>
                <v:textbox inset=",7.2pt,,7.2pt">
                  <w:txbxContent>
                    <w:p w14:paraId="0FAAD14C" w14:textId="77777777" w:rsidR="00822753" w:rsidRPr="00311BC0" w:rsidRDefault="00D93F5A" w:rsidP="0082275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72C0DD4" w14:textId="77777777" w:rsidR="00822753" w:rsidRDefault="009726E6" w:rsidP="0082275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Stir Fry</w:t>
                      </w:r>
                    </w:p>
                    <w:p w14:paraId="601B40DA" w14:textId="77777777" w:rsidR="009726E6" w:rsidRDefault="009726E6" w:rsidP="0082275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Orange Chicken</w:t>
                      </w:r>
                    </w:p>
                    <w:p w14:paraId="1093C5F0" w14:textId="77777777" w:rsidR="009726E6" w:rsidRDefault="009726E6" w:rsidP="0082275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Teriyaki Chicken</w:t>
                      </w:r>
                    </w:p>
                    <w:p w14:paraId="101D3A65" w14:textId="77777777" w:rsidR="009726E6" w:rsidRDefault="009726E6" w:rsidP="0082275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Brown Rice</w:t>
                      </w:r>
                    </w:p>
                    <w:p w14:paraId="4C55DCA1" w14:textId="77777777" w:rsidR="009726E6" w:rsidRDefault="009726E6" w:rsidP="0082275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Stir Fry Vegetables</w:t>
                      </w:r>
                    </w:p>
                    <w:p w14:paraId="14FDDF36" w14:textId="0D0C786E" w:rsidR="009726E6" w:rsidRDefault="009726E6" w:rsidP="0082275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Fortune Cookie</w:t>
                      </w:r>
                    </w:p>
                    <w:p w14:paraId="3274B9F3" w14:textId="7C77E419" w:rsidR="009F478F" w:rsidRPr="009726E6" w:rsidRDefault="00F650BE" w:rsidP="0082275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EA4E68" wp14:editId="2A68404F">
                            <wp:extent cx="2028825" cy="1076325"/>
                            <wp:effectExtent l="0" t="0" r="0" b="0"/>
                            <wp:docPr id="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1ABBA3F" wp14:editId="7E0C50C5">
                <wp:simplePos x="0" y="0"/>
                <wp:positionH relativeFrom="column">
                  <wp:posOffset>2337435</wp:posOffset>
                </wp:positionH>
                <wp:positionV relativeFrom="paragraph">
                  <wp:posOffset>2895600</wp:posOffset>
                </wp:positionV>
                <wp:extent cx="2286000" cy="2593340"/>
                <wp:effectExtent l="22860" t="19050" r="15240" b="16510"/>
                <wp:wrapSquare wrapText="bothSides"/>
                <wp:docPr id="836340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933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51D37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Taco Bar</w:t>
                            </w:r>
                          </w:p>
                          <w:p w14:paraId="28FE97FB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Wet Burritos</w:t>
                            </w:r>
                          </w:p>
                          <w:p w14:paraId="4A193939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Taco Meat</w:t>
                            </w:r>
                          </w:p>
                          <w:p w14:paraId="44B50CA9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Fajita Chicken </w:t>
                            </w:r>
                          </w:p>
                          <w:p w14:paraId="70B377C6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Cheese Sauce</w:t>
                            </w:r>
                          </w:p>
                          <w:p w14:paraId="3006D29A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Queso </w:t>
                            </w:r>
                          </w:p>
                          <w:p w14:paraId="10CA3889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Tortilla Chips</w:t>
                            </w:r>
                          </w:p>
                          <w:p w14:paraId="38E7AA66" w14:textId="73F66086" w:rsidR="009415F7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Refried/Black Beans</w:t>
                            </w:r>
                            <w:r w:rsidR="00D93F5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DE1E034" w14:textId="3BA13A5F" w:rsidR="009F478F" w:rsidRPr="009415F7" w:rsidRDefault="00F650BE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53787" wp14:editId="18923252">
                                  <wp:extent cx="2076450" cy="1019175"/>
                                  <wp:effectExtent l="0" t="0" r="0" b="0"/>
                                  <wp:docPr id="1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BA3F" id="Text Box 33" o:spid="_x0000_s1035" type="#_x0000_t202" style="position:absolute;left:0;text-align:left;margin-left:184.05pt;margin-top:228pt;width:180pt;height:204.2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" filled="f" strokecolor="#fabf8f" strokeweight="2.25pt">
                <v:textbox inset=",7.2pt,,7.2pt">
                  <w:txbxContent>
                    <w:p w14:paraId="54C51D37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Taco Bar</w:t>
                      </w:r>
                    </w:p>
                    <w:p w14:paraId="28FE97FB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Wet Burritos</w:t>
                      </w:r>
                    </w:p>
                    <w:p w14:paraId="4A193939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Taco Meat</w:t>
                      </w:r>
                    </w:p>
                    <w:p w14:paraId="44B50CA9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Fajita Chicken </w:t>
                      </w:r>
                    </w:p>
                    <w:p w14:paraId="70B377C6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Cheese Sauce</w:t>
                      </w:r>
                    </w:p>
                    <w:p w14:paraId="3006D29A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Queso </w:t>
                      </w:r>
                    </w:p>
                    <w:p w14:paraId="10CA3889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Tortilla Chips</w:t>
                      </w:r>
                    </w:p>
                    <w:p w14:paraId="38E7AA66" w14:textId="73F66086" w:rsidR="009415F7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Refried/Black Beans</w:t>
                      </w:r>
                      <w:r w:rsidR="00D93F5A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DE1E034" w14:textId="3BA13A5F" w:rsidR="009F478F" w:rsidRPr="009415F7" w:rsidRDefault="00F650BE" w:rsidP="009415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753787" wp14:editId="18923252">
                            <wp:extent cx="2076450" cy="1019175"/>
                            <wp:effectExtent l="0" t="0" r="0" b="0"/>
                            <wp:docPr id="1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645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FC4576" wp14:editId="16A1D545">
                <wp:simplePos x="0" y="0"/>
                <wp:positionH relativeFrom="column">
                  <wp:posOffset>-291465</wp:posOffset>
                </wp:positionH>
                <wp:positionV relativeFrom="paragraph">
                  <wp:posOffset>9337040</wp:posOffset>
                </wp:positionV>
                <wp:extent cx="7429500" cy="228600"/>
                <wp:effectExtent l="0" t="0" r="0" b="0"/>
                <wp:wrapSquare wrapText="bothSides"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429500" cy="2286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noFill/>
                          <a:prstDash val="solid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B97F59D" w14:textId="77777777" w:rsidR="00311BC0" w:rsidRPr="000777FC" w:rsidRDefault="00D93F5A" w:rsidP="0045377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F6228"/>
                                <w:sz w:val="18"/>
                                <w:szCs w:val="18"/>
                              </w:rPr>
                            </w:pPr>
                            <w:r w:rsidRPr="000777FC">
                              <w:rPr>
                                <w:b/>
                                <w:bCs/>
                                <w:i/>
                                <w:iCs/>
                                <w:color w:val="4F6228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4576" id="Text Box 5" o:spid="_x0000_s1036" type="#_x0000_t202" style="position:absolute;left:0;text-align:left;margin-left:-22.95pt;margin-top:735.2pt;width:58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" filled="f" stroked="f" strokeweight="3pt">
                <v:textbox inset="0,0,0,0">
                  <w:txbxContent>
                    <w:p w14:paraId="3B97F59D" w14:textId="77777777" w:rsidR="00311BC0" w:rsidRPr="000777FC" w:rsidRDefault="00D93F5A" w:rsidP="0045377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4F6228"/>
                          <w:sz w:val="18"/>
                          <w:szCs w:val="18"/>
                        </w:rPr>
                      </w:pPr>
                      <w:r w:rsidRPr="000777FC">
                        <w:rPr>
                          <w:b/>
                          <w:bCs/>
                          <w:i/>
                          <w:iCs/>
                          <w:color w:val="4F6228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5A3370" wp14:editId="2EB9267E">
                <wp:simplePos x="0" y="0"/>
                <wp:positionH relativeFrom="column">
                  <wp:posOffset>2451735</wp:posOffset>
                </wp:positionH>
                <wp:positionV relativeFrom="paragraph">
                  <wp:posOffset>8147050</wp:posOffset>
                </wp:positionV>
                <wp:extent cx="2057400" cy="253365"/>
                <wp:effectExtent l="0" t="0" r="0" b="0"/>
                <wp:wrapSquare wrapText="bothSides"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57400" cy="25336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noFill/>
                          <a:prstDash val="solid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5928AF0" w14:textId="77777777" w:rsidR="00311BC0" w:rsidRPr="000777FC" w:rsidRDefault="00D93F5A" w:rsidP="006208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F6228"/>
                                <w:sz w:val="18"/>
                                <w:szCs w:val="18"/>
                              </w:rPr>
                            </w:pPr>
                            <w:r w:rsidRPr="000777FC">
                              <w:rPr>
                                <w:b/>
                                <w:bCs/>
                                <w:i/>
                                <w:iCs/>
                                <w:color w:val="4F6228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A3370" id="_x0000_s1037" type="#_x0000_t202" style="position:absolute;left:0;text-align:left;margin-left:193.05pt;margin-top:641.5pt;width:162pt;height:19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" filled="f" stroked="f" strokeweight="3pt">
                <v:textbox inset="0,0,0,0">
                  <w:txbxContent>
                    <w:p w14:paraId="05928AF0" w14:textId="77777777" w:rsidR="00311BC0" w:rsidRPr="000777FC" w:rsidRDefault="00D93F5A" w:rsidP="0062089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4F6228"/>
                          <w:sz w:val="18"/>
                          <w:szCs w:val="18"/>
                        </w:rPr>
                      </w:pPr>
                      <w:r w:rsidRPr="000777FC">
                        <w:rPr>
                          <w:b/>
                          <w:bCs/>
                          <w:i/>
                          <w:iCs/>
                          <w:color w:val="4F6228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7441E1" wp14:editId="483C1D43">
                <wp:simplePos x="0" y="0"/>
                <wp:positionH relativeFrom="column">
                  <wp:posOffset>2680335</wp:posOffset>
                </wp:positionH>
                <wp:positionV relativeFrom="paragraph">
                  <wp:posOffset>5546090</wp:posOffset>
                </wp:positionV>
                <wp:extent cx="1714500" cy="281940"/>
                <wp:effectExtent l="22860" t="21590" r="24765" b="20320"/>
                <wp:wrapSquare wrapText="bothSides"/>
                <wp:docPr id="2529832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194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38100">
                          <a:solidFill>
                            <a:srgbClr val="FBD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44A76" w14:textId="77777777" w:rsidR="00311BC0" w:rsidRPr="000777FC" w:rsidRDefault="009726E6" w:rsidP="00620894">
                            <w:pPr>
                              <w:jc w:val="center"/>
                              <w:rPr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Cs w:val="24"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41E1" id="Text Box 24" o:spid="_x0000_s1038" type="#_x0000_t202" style="position:absolute;left:0;text-align:left;margin-left:211.05pt;margin-top:436.7pt;width:135pt;height:2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" fillcolor="#e36c0a" strokecolor="#fbd4b4" strokeweight="3pt">
                <v:textbox inset="0,0,0,0">
                  <w:txbxContent>
                    <w:p w14:paraId="3D844A76" w14:textId="77777777" w:rsidR="00311BC0" w:rsidRPr="000777FC" w:rsidRDefault="009726E6" w:rsidP="00620894">
                      <w:pPr>
                        <w:jc w:val="center"/>
                        <w:rPr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Cs w:val="24"/>
                        </w:rPr>
                        <w:t>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CF4157" wp14:editId="443DBBFF">
                <wp:simplePos x="0" y="0"/>
                <wp:positionH relativeFrom="column">
                  <wp:posOffset>165735</wp:posOffset>
                </wp:positionH>
                <wp:positionV relativeFrom="paragraph">
                  <wp:posOffset>2830830</wp:posOffset>
                </wp:positionV>
                <wp:extent cx="1943100" cy="281940"/>
                <wp:effectExtent l="22860" t="20955" r="24765" b="20955"/>
                <wp:wrapSquare wrapText="bothSides"/>
                <wp:docPr id="40748320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194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381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55BE2" w14:textId="77777777" w:rsidR="00311BC0" w:rsidRPr="000777FC" w:rsidRDefault="009726E6" w:rsidP="009E1B30">
                            <w:pPr>
                              <w:jc w:val="center"/>
                              <w:rPr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Cs w:val="24"/>
                              </w:rPr>
                              <w:t>Monday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F4157" id="Text Box 14" o:spid="_x0000_s1039" type="#_x0000_t202" style="position:absolute;left:0;text-align:left;margin-left:13.05pt;margin-top:222.9pt;width:153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" fillcolor="#e36c0a" strokecolor="#fabf8f" strokeweight="3pt">
                <v:textbox inset="0,0,0,0">
                  <w:txbxContent>
                    <w:p w14:paraId="57455BE2" w14:textId="77777777" w:rsidR="00311BC0" w:rsidRPr="000777FC" w:rsidRDefault="009726E6" w:rsidP="009E1B30">
                      <w:pPr>
                        <w:jc w:val="center"/>
                        <w:rPr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Cs w:val="24"/>
                        </w:rPr>
                        <w:t>Monday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0A5522" wp14:editId="35F2DD82">
                <wp:simplePos x="0" y="0"/>
                <wp:positionH relativeFrom="column">
                  <wp:posOffset>4966335</wp:posOffset>
                </wp:positionH>
                <wp:positionV relativeFrom="paragraph">
                  <wp:posOffset>2856865</wp:posOffset>
                </wp:positionV>
                <wp:extent cx="1714500" cy="281940"/>
                <wp:effectExtent l="22860" t="27940" r="24765" b="23495"/>
                <wp:wrapSquare wrapText="bothSides"/>
                <wp:docPr id="19037286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194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381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561F0" w14:textId="77777777" w:rsidR="00311BC0" w:rsidRPr="000777FC" w:rsidRDefault="009726E6" w:rsidP="009E1B30">
                            <w:pPr>
                              <w:jc w:val="center"/>
                              <w:rPr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Cs w:val="24"/>
                              </w:rPr>
                              <w:t>Wednesday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5522" id="Text Box 17" o:spid="_x0000_s1040" type="#_x0000_t202" style="position:absolute;left:0;text-align:left;margin-left:391.05pt;margin-top:224.95pt;width:135pt;height:2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" fillcolor="#e36c0a" strokecolor="#fabf8f" strokeweight="3pt">
                <v:textbox inset="0,0,0,0">
                  <w:txbxContent>
                    <w:p w14:paraId="0B5561F0" w14:textId="77777777" w:rsidR="00311BC0" w:rsidRPr="000777FC" w:rsidRDefault="009726E6" w:rsidP="009E1B30">
                      <w:pPr>
                        <w:jc w:val="center"/>
                        <w:rPr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Cs w:val="24"/>
                        </w:rPr>
                        <w:t>Wednesday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70F1D6" wp14:editId="2B742A7F">
                <wp:simplePos x="0" y="0"/>
                <wp:positionH relativeFrom="column">
                  <wp:posOffset>622935</wp:posOffset>
                </wp:positionH>
                <wp:positionV relativeFrom="paragraph">
                  <wp:posOffset>5546090</wp:posOffset>
                </wp:positionV>
                <wp:extent cx="1028700" cy="281940"/>
                <wp:effectExtent l="22860" t="21590" r="24765" b="20320"/>
                <wp:wrapSquare wrapText="bothSides"/>
                <wp:docPr id="21402009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194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381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08118" w14:textId="77777777" w:rsidR="00311BC0" w:rsidRPr="000777FC" w:rsidRDefault="009726E6" w:rsidP="00620894">
                            <w:pPr>
                              <w:jc w:val="center"/>
                              <w:rPr>
                                <w:b/>
                                <w:bCs/>
                                <w:color w:val="4F62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/>
                                <w:szCs w:val="24"/>
                              </w:rPr>
                              <w:t>Thursday</w:t>
                            </w:r>
                            <w:r w:rsidR="00D93F5A" w:rsidRPr="000777FC">
                              <w:rPr>
                                <w:b/>
                                <w:bCs/>
                                <w:color w:val="4F622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0F1D6" id="Text Box 26" o:spid="_x0000_s1041" type="#_x0000_t202" style="position:absolute;left:0;text-align:left;margin-left:49.05pt;margin-top:436.7pt;width:81pt;height:2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" fillcolor="#fbd4b4" strokecolor="#e36c0a" strokeweight="3pt">
                <v:textbox inset="0,0,0,0">
                  <w:txbxContent>
                    <w:p w14:paraId="04908118" w14:textId="77777777" w:rsidR="00311BC0" w:rsidRPr="000777FC" w:rsidRDefault="009726E6" w:rsidP="00620894">
                      <w:pPr>
                        <w:jc w:val="center"/>
                        <w:rPr>
                          <w:b/>
                          <w:bCs/>
                          <w:color w:val="4F6228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4F6228"/>
                          <w:szCs w:val="24"/>
                        </w:rPr>
                        <w:t>Thursday</w:t>
                      </w:r>
                      <w:r w:rsidR="00D93F5A" w:rsidRPr="000777FC">
                        <w:rPr>
                          <w:b/>
                          <w:bCs/>
                          <w:color w:val="4F6228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FA7B95" wp14:editId="0E1A0D2B">
                <wp:simplePos x="0" y="0"/>
                <wp:positionH relativeFrom="column">
                  <wp:posOffset>4966335</wp:posOffset>
                </wp:positionH>
                <wp:positionV relativeFrom="paragraph">
                  <wp:posOffset>5546090</wp:posOffset>
                </wp:positionV>
                <wp:extent cx="1714500" cy="281940"/>
                <wp:effectExtent l="22860" t="21590" r="24765" b="20320"/>
                <wp:wrapSquare wrapText="bothSides"/>
                <wp:docPr id="121860589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194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381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E4360" w14:textId="77777777" w:rsidR="00311BC0" w:rsidRPr="000777FC" w:rsidRDefault="00D93F5A" w:rsidP="00620894">
                            <w:pPr>
                              <w:jc w:val="center"/>
                              <w:rPr>
                                <w:b/>
                                <w:bCs/>
                                <w:color w:val="4F6228"/>
                                <w:szCs w:val="24"/>
                              </w:rPr>
                            </w:pPr>
                            <w:r w:rsidRPr="000777FC">
                              <w:rPr>
                                <w:b/>
                                <w:bCs/>
                                <w:color w:val="4F6228"/>
                                <w:szCs w:val="24"/>
                              </w:rPr>
                              <w:t xml:space="preserve"> </w:t>
                            </w:r>
                            <w:r w:rsidR="009726E6">
                              <w:rPr>
                                <w:b/>
                                <w:bCs/>
                                <w:color w:val="4F6228"/>
                                <w:szCs w:val="24"/>
                              </w:rPr>
                              <w:t>Daily Specials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7B95" id="Text Box 27" o:spid="_x0000_s1042" type="#_x0000_t202" style="position:absolute;left:0;text-align:left;margin-left:391.05pt;margin-top:436.7pt;width:135pt;height:2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" fillcolor="#fbd4b4" strokecolor="#e36c0a" strokeweight="3pt">
                <v:textbox inset="0,0,0,0">
                  <w:txbxContent>
                    <w:p w14:paraId="607E4360" w14:textId="77777777" w:rsidR="00311BC0" w:rsidRPr="000777FC" w:rsidRDefault="00D93F5A" w:rsidP="00620894">
                      <w:pPr>
                        <w:jc w:val="center"/>
                        <w:rPr>
                          <w:b/>
                          <w:bCs/>
                          <w:color w:val="4F6228"/>
                          <w:szCs w:val="24"/>
                        </w:rPr>
                      </w:pPr>
                      <w:r w:rsidRPr="000777FC">
                        <w:rPr>
                          <w:b/>
                          <w:bCs/>
                          <w:color w:val="4F6228"/>
                          <w:szCs w:val="24"/>
                        </w:rPr>
                        <w:t xml:space="preserve"> </w:t>
                      </w:r>
                      <w:r w:rsidR="009726E6">
                        <w:rPr>
                          <w:b/>
                          <w:bCs/>
                          <w:color w:val="4F6228"/>
                          <w:szCs w:val="24"/>
                        </w:rPr>
                        <w:t>Daily Specials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63B8A1" wp14:editId="0EA2FA70">
                <wp:simplePos x="0" y="0"/>
                <wp:positionH relativeFrom="column">
                  <wp:posOffset>2451735</wp:posOffset>
                </wp:positionH>
                <wp:positionV relativeFrom="paragraph">
                  <wp:posOffset>2688590</wp:posOffset>
                </wp:positionV>
                <wp:extent cx="2057400" cy="281940"/>
                <wp:effectExtent l="22860" t="21590" r="24765" b="20320"/>
                <wp:wrapSquare wrapText="bothSides"/>
                <wp:docPr id="44294705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8194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381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A64F2" w14:textId="77777777" w:rsidR="00311BC0" w:rsidRPr="000777FC" w:rsidRDefault="00D93F5A" w:rsidP="009E1B30">
                            <w:pPr>
                              <w:jc w:val="center"/>
                              <w:rPr>
                                <w:b/>
                                <w:bCs/>
                                <w:color w:val="4F6228"/>
                                <w:szCs w:val="24"/>
                              </w:rPr>
                            </w:pPr>
                            <w:r w:rsidRPr="000777FC">
                              <w:rPr>
                                <w:b/>
                                <w:bCs/>
                                <w:color w:val="4F6228"/>
                                <w:szCs w:val="24"/>
                              </w:rPr>
                              <w:t xml:space="preserve"> </w:t>
                            </w:r>
                            <w:r w:rsidR="009726E6">
                              <w:rPr>
                                <w:b/>
                                <w:bCs/>
                                <w:color w:val="4F6228"/>
                                <w:szCs w:val="24"/>
                              </w:rPr>
                              <w:t>Tuesday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3B8A1" id="Text Box 16" o:spid="_x0000_s1043" type="#_x0000_t202" style="position:absolute;left:0;text-align:left;margin-left:193.05pt;margin-top:211.7pt;width:162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" fillcolor="#fabf8f" strokecolor="#e36c0a" strokeweight="3pt">
                <v:textbox inset="0,0,0,0">
                  <w:txbxContent>
                    <w:p w14:paraId="795A64F2" w14:textId="77777777" w:rsidR="00311BC0" w:rsidRPr="000777FC" w:rsidRDefault="00D93F5A" w:rsidP="009E1B30">
                      <w:pPr>
                        <w:jc w:val="center"/>
                        <w:rPr>
                          <w:b/>
                          <w:bCs/>
                          <w:color w:val="4F6228"/>
                          <w:szCs w:val="24"/>
                        </w:rPr>
                      </w:pPr>
                      <w:r w:rsidRPr="000777FC">
                        <w:rPr>
                          <w:b/>
                          <w:bCs/>
                          <w:color w:val="4F6228"/>
                          <w:szCs w:val="24"/>
                        </w:rPr>
                        <w:t xml:space="preserve"> </w:t>
                      </w:r>
                      <w:r w:rsidR="009726E6">
                        <w:rPr>
                          <w:b/>
                          <w:bCs/>
                          <w:color w:val="4F6228"/>
                          <w:szCs w:val="24"/>
                        </w:rPr>
                        <w:t>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00186A0" wp14:editId="56F96B1E">
                <wp:simplePos x="0" y="0"/>
                <wp:positionH relativeFrom="column">
                  <wp:posOffset>2680335</wp:posOffset>
                </wp:positionH>
                <wp:positionV relativeFrom="paragraph">
                  <wp:posOffset>577850</wp:posOffset>
                </wp:positionV>
                <wp:extent cx="1714500" cy="281940"/>
                <wp:effectExtent l="22860" t="25400" r="24765" b="26035"/>
                <wp:wrapSquare wrapText="bothSides"/>
                <wp:docPr id="12035069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194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38100">
                          <a:solidFill>
                            <a:srgbClr val="E36C0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571F9" w14:textId="77777777" w:rsidR="00311BC0" w:rsidRPr="003D330C" w:rsidRDefault="00D93F5A" w:rsidP="005C162D">
                            <w:pPr>
                              <w:jc w:val="center"/>
                              <w:rPr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D330C">
                              <w:rPr>
                                <w:b/>
                                <w:i/>
                                <w:color w:val="FFFFFF"/>
                                <w:szCs w:val="24"/>
                              </w:rPr>
                              <w:t xml:space="preserve"> </w:t>
                            </w:r>
                            <w:r w:rsidR="009726E6">
                              <w:rPr>
                                <w:b/>
                                <w:i/>
                                <w:color w:val="FFFFFF"/>
                                <w:szCs w:val="24"/>
                              </w:rPr>
                              <w:t>Breakfast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186A0" id="Text Box 2" o:spid="_x0000_s1044" type="#_x0000_t202" style="position:absolute;left:0;text-align:left;margin-left:211.05pt;margin-top:45.5pt;width:135pt;height:2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" fillcolor="#fabf8f" strokecolor="#e36c0a" strokeweight="3pt">
                <v:stroke dashstyle="1 1"/>
                <v:textbox inset="0,0,0,0">
                  <w:txbxContent>
                    <w:p w14:paraId="6C4571F9" w14:textId="77777777" w:rsidR="00311BC0" w:rsidRPr="003D330C" w:rsidRDefault="00D93F5A" w:rsidP="005C162D">
                      <w:pPr>
                        <w:jc w:val="center"/>
                        <w:rPr>
                          <w:b/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3D330C">
                        <w:rPr>
                          <w:b/>
                          <w:i/>
                          <w:color w:val="FFFFFF"/>
                          <w:szCs w:val="24"/>
                        </w:rPr>
                        <w:t xml:space="preserve"> </w:t>
                      </w:r>
                      <w:r w:rsidR="009726E6">
                        <w:rPr>
                          <w:b/>
                          <w:i/>
                          <w:color w:val="FFFFFF"/>
                          <w:szCs w:val="24"/>
                        </w:rPr>
                        <w:t>Breakfast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0B7735" wp14:editId="1CD32010">
                <wp:simplePos x="0" y="0"/>
                <wp:positionH relativeFrom="column">
                  <wp:posOffset>4852035</wp:posOffset>
                </wp:positionH>
                <wp:positionV relativeFrom="paragraph">
                  <wp:posOffset>1774190</wp:posOffset>
                </wp:positionV>
                <wp:extent cx="1943100" cy="914400"/>
                <wp:effectExtent l="22860" t="21590" r="15240" b="16510"/>
                <wp:wrapSquare wrapText="bothSides"/>
                <wp:docPr id="3917905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AD9B68" w14:textId="77777777" w:rsidR="00311BC0" w:rsidRPr="0093756B" w:rsidRDefault="00D93F5A" w:rsidP="0093756B">
                            <w:pPr>
                              <w:jc w:val="center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b/>
                                <w:spacing w:val="-8"/>
                              </w:rPr>
                              <w:t xml:space="preserve">  </w:t>
                            </w:r>
                          </w:p>
                          <w:p w14:paraId="2F2FB51B" w14:textId="55D38C73" w:rsidR="00311BC0" w:rsidRPr="00A52990" w:rsidRDefault="00A52990" w:rsidP="0070508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Fresh fruit and vegetable bar available daily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B7735" id="_x0000_s1045" type="#_x0000_t202" style="position:absolute;left:0;text-align:left;margin-left:382.05pt;margin-top:139.7pt;width:153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" filled="f" strokecolor="#fabf8f" strokeweight="2.25pt">
                <v:textbox>
                  <w:txbxContent>
                    <w:p w14:paraId="50AD9B68" w14:textId="77777777" w:rsidR="00311BC0" w:rsidRPr="0093756B" w:rsidRDefault="00D93F5A" w:rsidP="0093756B">
                      <w:pPr>
                        <w:jc w:val="center"/>
                        <w:rPr>
                          <w:spacing w:val="-8"/>
                        </w:rPr>
                      </w:pPr>
                      <w:r>
                        <w:rPr>
                          <w:b/>
                          <w:spacing w:val="-8"/>
                        </w:rPr>
                        <w:t xml:space="preserve">  </w:t>
                      </w:r>
                    </w:p>
                    <w:p w14:paraId="2F2FB51B" w14:textId="55D38C73" w:rsidR="00311BC0" w:rsidRPr="00A52990" w:rsidRDefault="00A52990" w:rsidP="0070508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Fresh fruit and vegetable bar available daily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E8E51F" wp14:editId="5FDE8ECE">
                <wp:simplePos x="0" y="0"/>
                <wp:positionH relativeFrom="column">
                  <wp:posOffset>165735</wp:posOffset>
                </wp:positionH>
                <wp:positionV relativeFrom="paragraph">
                  <wp:posOffset>1774190</wp:posOffset>
                </wp:positionV>
                <wp:extent cx="1943100" cy="914400"/>
                <wp:effectExtent l="22860" t="21590" r="15240" b="16510"/>
                <wp:wrapTopAndBottom/>
                <wp:docPr id="762711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BF129A" w14:textId="1BECF8B8" w:rsidR="00311BC0" w:rsidRPr="0093756B" w:rsidRDefault="005A7BA0" w:rsidP="0093756B">
                            <w:pPr>
                              <w:jc w:val="center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b/>
                                <w:spacing w:val="-8"/>
                              </w:rPr>
                              <w:t>Breakfast and lunch free to all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E51F" id="Text Box 3" o:spid="_x0000_s1046" type="#_x0000_t202" style="position:absolute;left:0;text-align:left;margin-left:13.05pt;margin-top:139.7pt;width:153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" filled="f" strokecolor="#fabf8f" strokeweight="2.25pt">
                <v:textbox>
                  <w:txbxContent>
                    <w:p w14:paraId="40BF129A" w14:textId="1BECF8B8" w:rsidR="00311BC0" w:rsidRPr="0093756B" w:rsidRDefault="005A7BA0" w:rsidP="0093756B">
                      <w:pPr>
                        <w:jc w:val="center"/>
                        <w:rPr>
                          <w:spacing w:val="-8"/>
                        </w:rPr>
                      </w:pPr>
                      <w:r>
                        <w:rPr>
                          <w:b/>
                          <w:spacing w:val="-8"/>
                        </w:rPr>
                        <w:t>Breakfast and lunch free to all students.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93F5A" w:rsidRPr="000777FC">
        <w:rPr>
          <w:rFonts w:ascii="Arial Black" w:hAnsi="Arial Black"/>
          <w:b/>
          <w:bCs/>
          <w:color w:val="9BBB59"/>
          <w:sz w:val="56"/>
          <w:szCs w:val="56"/>
        </w:rPr>
        <w:t xml:space="preserve"> </w:t>
      </w:r>
      <w:r w:rsidR="00954123">
        <w:rPr>
          <w:rFonts w:ascii="Arial Black" w:hAnsi="Arial Black"/>
          <w:b/>
          <w:bCs/>
          <w:color w:val="C45911"/>
          <w:sz w:val="56"/>
          <w:szCs w:val="56"/>
        </w:rPr>
        <w:t>East Intermediate</w:t>
      </w:r>
      <w:r w:rsidR="009726E6">
        <w:rPr>
          <w:rFonts w:ascii="Arial Black" w:hAnsi="Arial Black"/>
          <w:b/>
          <w:bCs/>
          <w:color w:val="C45911"/>
          <w:sz w:val="56"/>
          <w:szCs w:val="56"/>
        </w:rPr>
        <w:t xml:space="preserve"> Menu</w:t>
      </w:r>
      <w:r w:rsidR="00946B43">
        <w:rPr>
          <w:rFonts w:ascii="Arial Black" w:hAnsi="Arial Black"/>
          <w:b/>
          <w:bCs/>
          <w:color w:val="C45911"/>
          <w:sz w:val="56"/>
          <w:szCs w:val="56"/>
        </w:rPr>
        <w:t xml:space="preserve"> </w:t>
      </w:r>
      <w:r w:rsidR="00680C3F">
        <w:rPr>
          <w:rFonts w:ascii="Arial Black" w:hAnsi="Arial Black"/>
          <w:b/>
          <w:bCs/>
          <w:color w:val="C45911"/>
          <w:sz w:val="56"/>
          <w:szCs w:val="56"/>
        </w:rPr>
        <w:t>2024-25</w:t>
      </w:r>
    </w:p>
    <w:sectPr w:rsidR="000D5995" w:rsidRPr="00272441" w:rsidSect="001D1F40">
      <w:pgSz w:w="12240" w:h="15840"/>
      <w:pgMar w:top="360" w:right="720" w:bottom="81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A0"/>
    <w:rsid w:val="000015C4"/>
    <w:rsid w:val="000777FC"/>
    <w:rsid w:val="000D5995"/>
    <w:rsid w:val="000E1869"/>
    <w:rsid w:val="00121D2A"/>
    <w:rsid w:val="00193265"/>
    <w:rsid w:val="001D1F40"/>
    <w:rsid w:val="00204B65"/>
    <w:rsid w:val="002075FB"/>
    <w:rsid w:val="002662C2"/>
    <w:rsid w:val="00272441"/>
    <w:rsid w:val="00296C9E"/>
    <w:rsid w:val="00311BC0"/>
    <w:rsid w:val="00353852"/>
    <w:rsid w:val="003D330C"/>
    <w:rsid w:val="003D3CC6"/>
    <w:rsid w:val="003E6442"/>
    <w:rsid w:val="004269B3"/>
    <w:rsid w:val="0045377D"/>
    <w:rsid w:val="00465E9A"/>
    <w:rsid w:val="004A62F3"/>
    <w:rsid w:val="004D0FDF"/>
    <w:rsid w:val="004F1075"/>
    <w:rsid w:val="00556CBE"/>
    <w:rsid w:val="005A7BA0"/>
    <w:rsid w:val="005C162D"/>
    <w:rsid w:val="005D534E"/>
    <w:rsid w:val="006052F6"/>
    <w:rsid w:val="00614931"/>
    <w:rsid w:val="00620894"/>
    <w:rsid w:val="00623EC9"/>
    <w:rsid w:val="006401C7"/>
    <w:rsid w:val="00656741"/>
    <w:rsid w:val="006740F7"/>
    <w:rsid w:val="00680C3F"/>
    <w:rsid w:val="00696046"/>
    <w:rsid w:val="00696970"/>
    <w:rsid w:val="006C503D"/>
    <w:rsid w:val="00705082"/>
    <w:rsid w:val="00720175"/>
    <w:rsid w:val="007850C1"/>
    <w:rsid w:val="0079428C"/>
    <w:rsid w:val="00822753"/>
    <w:rsid w:val="00852B3D"/>
    <w:rsid w:val="0093756B"/>
    <w:rsid w:val="009415F7"/>
    <w:rsid w:val="00946B43"/>
    <w:rsid w:val="00953FB2"/>
    <w:rsid w:val="00954123"/>
    <w:rsid w:val="009726E6"/>
    <w:rsid w:val="00987B51"/>
    <w:rsid w:val="009E1B30"/>
    <w:rsid w:val="009F478F"/>
    <w:rsid w:val="00A52990"/>
    <w:rsid w:val="00AC6A96"/>
    <w:rsid w:val="00B02019"/>
    <w:rsid w:val="00B163F8"/>
    <w:rsid w:val="00B6217F"/>
    <w:rsid w:val="00B82D28"/>
    <w:rsid w:val="00B9316E"/>
    <w:rsid w:val="00BE7B7F"/>
    <w:rsid w:val="00C4056C"/>
    <w:rsid w:val="00C40CB5"/>
    <w:rsid w:val="00D12B67"/>
    <w:rsid w:val="00D93F5A"/>
    <w:rsid w:val="00DD7908"/>
    <w:rsid w:val="00DF69DE"/>
    <w:rsid w:val="00E114D4"/>
    <w:rsid w:val="00EF22D3"/>
    <w:rsid w:val="00EF28A8"/>
    <w:rsid w:val="00EF7801"/>
    <w:rsid w:val="00F650BE"/>
    <w:rsid w:val="00F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AD8228"/>
  <w14:defaultImageDpi w14:val="300"/>
  <w15:chartTrackingRefBased/>
  <w15:docId w15:val="{8CAB9BCA-042F-4EFD-B857-0050F4B1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F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53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ainner\Downloads\secondary%20me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36E596-3664-104E-9186-095E83BF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secondary menu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Food Service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Marie Vainner</dc:creator>
  <cp:keywords/>
  <cp:lastModifiedBy>Linda Vainner</cp:lastModifiedBy>
  <cp:revision>2</cp:revision>
  <cp:lastPrinted>2024-06-11T14:53:00Z</cp:lastPrinted>
  <dcterms:created xsi:type="dcterms:W3CDTF">2024-06-11T15:01:00Z</dcterms:created>
  <dcterms:modified xsi:type="dcterms:W3CDTF">2024-06-11T15:01:00Z</dcterms:modified>
</cp:coreProperties>
</file>